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D1AF8" w14:textId="77777777" w:rsidR="008564E4" w:rsidRPr="00761D48" w:rsidRDefault="00D960AF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  <w:r w:rsidRPr="00761D48">
        <w:rPr>
          <w:rFonts w:ascii="Garamond" w:hAnsi="Garamond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F9338F8" wp14:editId="0DFD554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56995" cy="1706880"/>
            <wp:effectExtent l="0" t="0" r="0" b="7620"/>
            <wp:wrapNone/>
            <wp:docPr id="3" name="Picture 3" descr="Lady Margaret Hall, Oxford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dy Margaret Hall, Oxford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5C4" w:rsidRPr="00761D48">
        <w:rPr>
          <w:rFonts w:ascii="Garamond" w:eastAsia="Times New Roman" w:hAnsi="Garamond" w:cs="Times New Roman"/>
          <w:b/>
          <w:bCs/>
          <w:sz w:val="32"/>
          <w:szCs w:val="32"/>
        </w:rPr>
        <w:t xml:space="preserve">Lady Margaret Hall </w:t>
      </w:r>
    </w:p>
    <w:p w14:paraId="45C08837" w14:textId="77777777" w:rsidR="0056210D" w:rsidRPr="00761D48" w:rsidRDefault="00F035C4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  <w:r w:rsidRPr="00761D48">
        <w:rPr>
          <w:rFonts w:ascii="Garamond" w:eastAsia="Times New Roman" w:hAnsi="Garamond" w:cs="Times New Roman"/>
          <w:b/>
          <w:bCs/>
          <w:sz w:val="32"/>
          <w:szCs w:val="32"/>
        </w:rPr>
        <w:t>Junior Common Room</w:t>
      </w:r>
    </w:p>
    <w:p w14:paraId="063683F2" w14:textId="77777777" w:rsidR="0056210D" w:rsidRPr="00761D48" w:rsidRDefault="0056210D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</w:p>
    <w:p w14:paraId="747085D8" w14:textId="4338EE32" w:rsidR="0056210D" w:rsidRPr="00761D48" w:rsidRDefault="00467857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  <w:r w:rsidRPr="00761D48">
        <w:rPr>
          <w:rFonts w:ascii="Garamond" w:eastAsia="Times New Roman" w:hAnsi="Garamond" w:cs="Times New Roman"/>
          <w:b/>
          <w:bCs/>
          <w:sz w:val="32"/>
          <w:szCs w:val="32"/>
        </w:rPr>
        <w:t xml:space="preserve">General </w:t>
      </w:r>
      <w:r w:rsidR="00F035C4" w:rsidRPr="00761D48">
        <w:rPr>
          <w:rFonts w:ascii="Garamond" w:eastAsia="Times New Roman" w:hAnsi="Garamond" w:cs="Times New Roman"/>
          <w:b/>
          <w:bCs/>
          <w:sz w:val="32"/>
          <w:szCs w:val="32"/>
        </w:rPr>
        <w:t xml:space="preserve">Meeting </w:t>
      </w:r>
      <w:r w:rsidR="00B24B96">
        <w:rPr>
          <w:rFonts w:ascii="Garamond" w:eastAsia="Times New Roman" w:hAnsi="Garamond" w:cs="Times New Roman"/>
          <w:b/>
          <w:bCs/>
          <w:sz w:val="32"/>
          <w:szCs w:val="32"/>
        </w:rPr>
        <w:t>Agenda</w:t>
      </w:r>
    </w:p>
    <w:p w14:paraId="1BCBB2BF" w14:textId="7116DA05" w:rsidR="00467857" w:rsidRPr="00761D48" w:rsidRDefault="00B24B96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  <w:r>
        <w:rPr>
          <w:rFonts w:ascii="Garamond" w:eastAsia="Times New Roman" w:hAnsi="Garamond" w:cs="Times New Roman"/>
          <w:b/>
          <w:bCs/>
          <w:sz w:val="32"/>
          <w:szCs w:val="32"/>
        </w:rPr>
        <w:t>Saturday</w:t>
      </w:r>
      <w:r w:rsidR="00035B9B" w:rsidRPr="00761D48">
        <w:rPr>
          <w:rFonts w:ascii="Garamond" w:eastAsia="Times New Roman" w:hAnsi="Garamond" w:cs="Times New Roman"/>
          <w:b/>
          <w:bCs/>
          <w:sz w:val="32"/>
          <w:szCs w:val="32"/>
        </w:rPr>
        <w:t xml:space="preserve">, </w:t>
      </w:r>
      <w:r>
        <w:rPr>
          <w:rFonts w:ascii="Garamond" w:eastAsia="Times New Roman" w:hAnsi="Garamond" w:cs="Times New Roman"/>
          <w:b/>
          <w:bCs/>
          <w:sz w:val="32"/>
          <w:szCs w:val="32"/>
        </w:rPr>
        <w:t>30</w:t>
      </w:r>
      <w:r w:rsidRPr="00B24B96">
        <w:rPr>
          <w:rFonts w:ascii="Garamond" w:eastAsia="Times New Roman" w:hAnsi="Garamond" w:cs="Times New Roman"/>
          <w:b/>
          <w:bCs/>
          <w:sz w:val="32"/>
          <w:szCs w:val="32"/>
          <w:vertAlign w:val="superscript"/>
        </w:rPr>
        <w:t>th</w:t>
      </w:r>
      <w:r>
        <w:rPr>
          <w:rFonts w:ascii="Garamond" w:eastAsia="Times New Roman" w:hAnsi="Garamond" w:cs="Times New Roman"/>
          <w:b/>
          <w:bCs/>
          <w:sz w:val="32"/>
          <w:szCs w:val="32"/>
        </w:rPr>
        <w:t xml:space="preserve"> November 2024, 7</w:t>
      </w:r>
      <w:r w:rsidRPr="00B24B96">
        <w:rPr>
          <w:rFonts w:ascii="Garamond" w:eastAsia="Times New Roman" w:hAnsi="Garamond" w:cs="Times New Roman"/>
          <w:b/>
          <w:bCs/>
          <w:sz w:val="32"/>
          <w:szCs w:val="32"/>
          <w:vertAlign w:val="superscript"/>
        </w:rPr>
        <w:t>th</w:t>
      </w:r>
      <w:r>
        <w:rPr>
          <w:rFonts w:ascii="Garamond" w:eastAsia="Times New Roman" w:hAnsi="Garamond" w:cs="Times New Roman"/>
          <w:b/>
          <w:bCs/>
          <w:sz w:val="32"/>
          <w:szCs w:val="32"/>
        </w:rPr>
        <w:t xml:space="preserve"> Week MT24</w:t>
      </w:r>
    </w:p>
    <w:p w14:paraId="709505DA" w14:textId="77777777" w:rsidR="00DC4DB2" w:rsidRPr="00761D48" w:rsidRDefault="00DC4DB2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</w:p>
    <w:p w14:paraId="200E6C71" w14:textId="7E617B5A" w:rsidR="00DC4DB2" w:rsidRPr="00761D48" w:rsidRDefault="00DC4DB2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  <w:r w:rsidRPr="00761D48">
        <w:rPr>
          <w:rFonts w:ascii="Garamond" w:eastAsia="Times New Roman" w:hAnsi="Garamond" w:cs="Times New Roman"/>
          <w:b/>
          <w:bCs/>
          <w:sz w:val="32"/>
          <w:szCs w:val="32"/>
        </w:rPr>
        <w:t xml:space="preserve">Independent Chair: </w:t>
      </w:r>
      <w:r w:rsidR="00B24B96">
        <w:rPr>
          <w:rFonts w:ascii="Garamond" w:eastAsia="Times New Roman" w:hAnsi="Garamond" w:cs="Times New Roman"/>
          <w:b/>
          <w:bCs/>
          <w:sz w:val="32"/>
          <w:szCs w:val="32"/>
        </w:rPr>
        <w:t>Asha Davison</w:t>
      </w:r>
    </w:p>
    <w:p w14:paraId="6462E245" w14:textId="77777777" w:rsidR="00045A8F" w:rsidRPr="00761D48" w:rsidRDefault="00045A8F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</w:p>
    <w:p w14:paraId="408F6C40" w14:textId="77777777" w:rsidR="0056210D" w:rsidRPr="00761D48" w:rsidRDefault="000B4A4E">
      <w:pPr>
        <w:jc w:val="both"/>
        <w:rPr>
          <w:rFonts w:ascii="Garamond" w:eastAsia="Times New Roman" w:hAnsi="Garamond" w:cs="Times New Roman"/>
        </w:rPr>
      </w:pPr>
      <w:r>
        <w:rPr>
          <w:rFonts w:ascii="Garamond" w:hAnsi="Garamond"/>
          <w:noProof/>
        </w:rPr>
        <w:pict w14:anchorId="4ABCF402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59389E67" w14:textId="77777777" w:rsidR="0056210D" w:rsidRDefault="00F035C4">
      <w:pPr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761D48">
        <w:rPr>
          <w:rFonts w:ascii="Garamond" w:eastAsia="Times New Roman" w:hAnsi="Garamond" w:cs="Times New Roman"/>
          <w:b/>
          <w:sz w:val="28"/>
          <w:szCs w:val="28"/>
        </w:rPr>
        <w:t>Notices</w:t>
      </w:r>
    </w:p>
    <w:p w14:paraId="5A74DDF4" w14:textId="271EA3BD" w:rsidR="00B24B96" w:rsidRDefault="00B24B96" w:rsidP="00B24B96">
      <w:pPr>
        <w:rPr>
          <w:rFonts w:ascii="Garamond" w:eastAsia="Times New Roman" w:hAnsi="Garamond" w:cs="Times New Roman"/>
          <w:bCs/>
          <w:sz w:val="28"/>
          <w:szCs w:val="28"/>
        </w:rPr>
      </w:pPr>
      <w:r>
        <w:rPr>
          <w:rFonts w:ascii="Garamond" w:eastAsia="Times New Roman" w:hAnsi="Garamond" w:cs="Times New Roman"/>
          <w:b/>
          <w:sz w:val="28"/>
          <w:szCs w:val="28"/>
        </w:rPr>
        <w:t xml:space="preserve">Freddie James, JCR Treasurer </w:t>
      </w:r>
      <w:r>
        <w:rPr>
          <w:rFonts w:ascii="Garamond" w:eastAsia="Times New Roman" w:hAnsi="Garamond" w:cs="Times New Roman"/>
          <w:bCs/>
          <w:sz w:val="28"/>
          <w:szCs w:val="28"/>
        </w:rPr>
        <w:t>– Reminder to collect any unclaimed stash in the JCR!</w:t>
      </w:r>
    </w:p>
    <w:p w14:paraId="0B7B18CF" w14:textId="2D61CF56" w:rsidR="00B24B96" w:rsidRDefault="00B24B96" w:rsidP="00B24B96">
      <w:pPr>
        <w:rPr>
          <w:rFonts w:ascii="Garamond" w:eastAsia="Times New Roman" w:hAnsi="Garamond" w:cs="Times New Roman"/>
          <w:bCs/>
          <w:sz w:val="28"/>
          <w:szCs w:val="28"/>
        </w:rPr>
      </w:pPr>
      <w:r>
        <w:rPr>
          <w:rFonts w:ascii="Garamond" w:eastAsia="Times New Roman" w:hAnsi="Garamond" w:cs="Times New Roman"/>
          <w:bCs/>
          <w:sz w:val="28"/>
          <w:szCs w:val="28"/>
        </w:rPr>
        <w:t>The budget report for 23/24 and the budget 24/25 (full report included at the end of this agenda)</w:t>
      </w:r>
    </w:p>
    <w:p w14:paraId="0BD7412B" w14:textId="77777777" w:rsidR="00B24B96" w:rsidRDefault="00B24B96" w:rsidP="00B24B96">
      <w:pPr>
        <w:rPr>
          <w:rFonts w:ascii="Garamond" w:eastAsia="Times New Roman" w:hAnsi="Garamond" w:cs="Times New Roman"/>
          <w:bCs/>
          <w:sz w:val="28"/>
          <w:szCs w:val="28"/>
        </w:rPr>
      </w:pPr>
    </w:p>
    <w:p w14:paraId="57EFBD76" w14:textId="285D1CF9" w:rsidR="00B24B96" w:rsidRDefault="00B24B96" w:rsidP="00B24B96">
      <w:pPr>
        <w:rPr>
          <w:rFonts w:ascii="Garamond" w:eastAsia="Times New Roman" w:hAnsi="Garamond" w:cs="Times New Roman"/>
          <w:bCs/>
          <w:sz w:val="28"/>
          <w:szCs w:val="28"/>
        </w:rPr>
      </w:pPr>
      <w:r w:rsidRPr="00B24B96">
        <w:rPr>
          <w:rFonts w:ascii="Garamond" w:eastAsia="Times New Roman" w:hAnsi="Garamond" w:cs="Times New Roman"/>
          <w:b/>
          <w:sz w:val="28"/>
          <w:szCs w:val="28"/>
        </w:rPr>
        <w:t>Aniya Boranbay, JCR Secretary</w:t>
      </w:r>
      <w:r>
        <w:rPr>
          <w:rFonts w:ascii="Garamond" w:eastAsia="Times New Roman" w:hAnsi="Garamond" w:cs="Times New Roman"/>
          <w:bCs/>
          <w:sz w:val="28"/>
          <w:szCs w:val="28"/>
        </w:rPr>
        <w:t xml:space="preserve"> – We will be running by-elections next </w:t>
      </w:r>
      <w:r w:rsidR="007F6E96">
        <w:rPr>
          <w:rFonts w:ascii="Garamond" w:eastAsia="Times New Roman" w:hAnsi="Garamond" w:cs="Times New Roman"/>
          <w:bCs/>
          <w:sz w:val="28"/>
          <w:szCs w:val="28"/>
        </w:rPr>
        <w:t xml:space="preserve">week, so keep an eye out for that! Please have a look at the vacant roles over the vac and let me know if there are any you want to run for! </w:t>
      </w:r>
    </w:p>
    <w:p w14:paraId="0139AB76" w14:textId="172D4CC8" w:rsidR="00B24B96" w:rsidRDefault="00B24B96" w:rsidP="00B24B96">
      <w:pPr>
        <w:rPr>
          <w:rFonts w:ascii="Garamond" w:eastAsia="Times New Roman" w:hAnsi="Garamond" w:cs="Times New Roman"/>
          <w:bCs/>
          <w:sz w:val="28"/>
          <w:szCs w:val="28"/>
        </w:rPr>
      </w:pPr>
      <w:r>
        <w:rPr>
          <w:rFonts w:ascii="Garamond" w:eastAsia="Times New Roman" w:hAnsi="Garamond" w:cs="Times New Roman"/>
          <w:bCs/>
          <w:sz w:val="28"/>
          <w:szCs w:val="28"/>
        </w:rPr>
        <w:t>A big thank you to all the JCR officers who are finishing their terms. You have created so much positive change for our JCR!</w:t>
      </w:r>
    </w:p>
    <w:p w14:paraId="638D4A05" w14:textId="77777777" w:rsidR="00B24B96" w:rsidRPr="00B24B96" w:rsidRDefault="00B24B96">
      <w:pPr>
        <w:jc w:val="center"/>
        <w:rPr>
          <w:rFonts w:ascii="Garamond" w:eastAsia="Times New Roman" w:hAnsi="Garamond" w:cs="Times New Roman"/>
          <w:bCs/>
          <w:sz w:val="28"/>
          <w:szCs w:val="28"/>
        </w:rPr>
      </w:pPr>
    </w:p>
    <w:p w14:paraId="6C21B65F" w14:textId="77777777" w:rsidR="0056210D" w:rsidRPr="00761D48" w:rsidRDefault="000B4A4E" w:rsidP="004F28C8">
      <w:pPr>
        <w:jc w:val="both"/>
        <w:rPr>
          <w:rFonts w:ascii="Garamond" w:eastAsia="Times New Roman" w:hAnsi="Garamond" w:cs="Times New Roman"/>
        </w:rPr>
      </w:pPr>
      <w:r>
        <w:rPr>
          <w:rFonts w:ascii="Garamond" w:hAnsi="Garamond"/>
          <w:noProof/>
        </w:rPr>
        <w:pict w14:anchorId="1ED8D9A8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645E5C5C" w14:textId="77777777" w:rsidR="0056210D" w:rsidRPr="00761D48" w:rsidRDefault="00F035C4">
      <w:pPr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761D48">
        <w:rPr>
          <w:rFonts w:ascii="Garamond" w:eastAsia="Times New Roman" w:hAnsi="Garamond" w:cs="Times New Roman"/>
          <w:b/>
          <w:sz w:val="28"/>
          <w:szCs w:val="28"/>
        </w:rPr>
        <w:t>Motions</w:t>
      </w:r>
    </w:p>
    <w:p w14:paraId="130A2D63" w14:textId="77777777" w:rsidR="00071181" w:rsidRPr="00761D48" w:rsidRDefault="00071181" w:rsidP="00071181">
      <w:pPr>
        <w:jc w:val="both"/>
        <w:rPr>
          <w:rFonts w:ascii="Garamond" w:hAnsi="Garamond" w:cs="Times New Roman"/>
          <w:sz w:val="24"/>
          <w:szCs w:val="24"/>
        </w:rPr>
      </w:pPr>
    </w:p>
    <w:p w14:paraId="0E60E785" w14:textId="5875E7A1" w:rsidR="00B24B96" w:rsidRPr="002C3684" w:rsidRDefault="00B24B96" w:rsidP="00B24B96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sz w:val="24"/>
          <w:szCs w:val="24"/>
        </w:rPr>
        <w:t xml:space="preserve">Motion 1: </w:t>
      </w:r>
      <w:r w:rsidR="007F6E96" w:rsidRPr="007F6E96">
        <w:rPr>
          <w:rFonts w:ascii="Garamond" w:hAnsi="Garamond" w:cs="Times New Roman"/>
          <w:b/>
          <w:bCs/>
          <w:sz w:val="24"/>
          <w:szCs w:val="24"/>
        </w:rPr>
        <w:t>Get new darts for dartboard</w:t>
      </w:r>
    </w:p>
    <w:p w14:paraId="369E92DD" w14:textId="77777777" w:rsidR="00B24B96" w:rsidRPr="00C950B9" w:rsidRDefault="00B24B96" w:rsidP="00B24B96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7C74EEF0" w14:textId="571DF609" w:rsidR="00B24B96" w:rsidRPr="00FE7B1F" w:rsidRDefault="00B24B96" w:rsidP="00B24B96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Proposer:</w:t>
      </w:r>
      <w:r w:rsidRPr="002C3684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="007F6E96" w:rsidRPr="007F6E96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Abigail Cherry</w:t>
      </w:r>
    </w:p>
    <w:p w14:paraId="2CFF7868" w14:textId="77777777" w:rsidR="00B24B96" w:rsidRPr="00C950B9" w:rsidRDefault="00B24B96" w:rsidP="00B24B96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5FBAF423" w14:textId="7BE86675" w:rsidR="00B24B96" w:rsidRPr="00C950B9" w:rsidRDefault="00B24B96" w:rsidP="00B24B96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Seconder:</w:t>
      </w:r>
      <w:r w:rsidRPr="00C950B9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="007F6E96" w:rsidRPr="007F6E96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Rory Shields</w:t>
      </w:r>
    </w:p>
    <w:p w14:paraId="2234D20F" w14:textId="77777777" w:rsidR="00B24B96" w:rsidRPr="00C950B9" w:rsidRDefault="00B24B96" w:rsidP="00B24B96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5F6B6024" w14:textId="18F0864A" w:rsidR="00B24B96" w:rsidRPr="00291060" w:rsidRDefault="00B24B96" w:rsidP="00B24B96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This JCR notes that:</w:t>
      </w:r>
      <w:r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="007F6E96" w:rsidRPr="00291060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- </w:t>
      </w:r>
      <w:r w:rsidR="007F6E96" w:rsidRPr="00291060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W</w:t>
      </w:r>
      <w:r w:rsidR="007F6E96" w:rsidRPr="00291060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e got a dartboard last term, but </w:t>
      </w:r>
      <w:r w:rsidR="007F6E96" w:rsidRPr="00291060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it’s</w:t>
      </w:r>
      <w:r w:rsidR="007F6E96" w:rsidRPr="00291060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 now pretty much unusable because the darts all have broken flights</w:t>
      </w:r>
      <w:r w:rsidR="007F6E96" w:rsidRPr="00291060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br/>
        <w:t xml:space="preserve">- </w:t>
      </w:r>
      <w:r w:rsidR="007F6E96" w:rsidRPr="00291060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H</w:t>
      </w:r>
      <w:r w:rsidR="007F6E96" w:rsidRPr="00291060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aving working darts is safer than throwing them without flights/ with broken flights</w:t>
      </w:r>
      <w:r w:rsidR="007F6E96" w:rsidRPr="00291060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br/>
        <w:t xml:space="preserve">- </w:t>
      </w:r>
      <w:r w:rsidR="007F6E96" w:rsidRPr="00291060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A</w:t>
      </w:r>
      <w:r w:rsidR="007F6E96" w:rsidRPr="00291060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mazon link to darts (https://www.amazon.co.uk/CENTAUR-Professional-Frosted-Shafts-Flights/dp/B07WQWCWWH/ref=sr_1_6?crid=3N9ZXI5SXFIC9&amp;dib=eyJ2IjoiMSJ9.zbcygvDGwW2XCgHT1HYBMbW8bIuJA8zDpZaOqjMiiK-Oj1rO4_Lu4yyng26ZkoDzdhHLPrcH2t7gpqcOdLRVMEktHk6FA8uFnEEwGpSUJD0fKMXzI</w:t>
      </w:r>
      <w:r w:rsidR="007F6E96" w:rsidRPr="00291060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lastRenderedPageBreak/>
        <w:t>APeiOOmFGbVMJDZzXQ7onw6b8OzeLgoeZltvZopN8LwVzQZLnUiRZT7d6L1TVjNZCOhZ4WbT9gtLXGukF0Q1Q3mWfLU28UlBnVudUnc1NkBuWG1cHCU1uLQEHvmulsPDqtFugRQQXbbbxXPYda7blimlUCb2qOJN9ruiiRffWuQxUm-NIyTZNRH2Gk.LR4USR1TtgG7S83fnQs5ZFy0Ypuxv7YUo1pJmN182CQ&amp;dib_tag=se&amp;keywords=darts&amp;nsdOptOutParam=true&amp;qid=1732636175&amp;sprefix=darts%2Caps%2C91&amp;sr=8-6&amp;th=1)</w:t>
      </w:r>
    </w:p>
    <w:p w14:paraId="355424FD" w14:textId="77777777" w:rsidR="00B24B96" w:rsidRPr="00C950B9" w:rsidRDefault="00B24B96" w:rsidP="00B24B96">
      <w:pPr>
        <w:pStyle w:val="ListParagraph"/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5C50D387" w14:textId="2EC50D68" w:rsidR="00B24B96" w:rsidRDefault="00B24B96" w:rsidP="00B24B96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This JCR believes that:</w:t>
      </w:r>
      <w:r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="007F6E96" w:rsidRPr="00291060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W</w:t>
      </w:r>
      <w:r w:rsidR="007F6E96" w:rsidRPr="00291060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e must acknowledge that there will be a small, ongoing maintenance cost for the dartboard</w:t>
      </w:r>
    </w:p>
    <w:p w14:paraId="4CF79ABF" w14:textId="77777777" w:rsidR="00B24B96" w:rsidRPr="00C950B9" w:rsidRDefault="00B24B96" w:rsidP="00B24B96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23CFCEC4" w14:textId="4B49B327" w:rsidR="00B24B96" w:rsidRPr="002C3684" w:rsidRDefault="00B24B96" w:rsidP="00B24B96">
      <w:pPr>
        <w:rPr>
          <w:rFonts w:ascii="Garamond" w:hAnsi="Garamond" w:cs="Times New Roman"/>
          <w:color w:val="202124"/>
          <w:spacing w:val="3"/>
          <w:sz w:val="28"/>
          <w:szCs w:val="28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This JCR resolves to:</w:t>
      </w:r>
      <w:r>
        <w:rPr>
          <w:rStyle w:val="normaltextrun"/>
          <w:rFonts w:ascii="Garamond" w:hAnsi="Garamond"/>
          <w:color w:val="202124"/>
          <w:sz w:val="24"/>
          <w:szCs w:val="24"/>
        </w:rPr>
        <w:t xml:space="preserve"> </w:t>
      </w:r>
      <w:r w:rsidR="007F6E96">
        <w:rPr>
          <w:rFonts w:ascii="Garamond" w:hAnsi="Garamond"/>
          <w:color w:val="202124"/>
          <w:sz w:val="24"/>
          <w:szCs w:val="24"/>
        </w:rPr>
        <w:t>S</w:t>
      </w:r>
      <w:r w:rsidR="007F6E96" w:rsidRPr="007F6E96">
        <w:rPr>
          <w:rFonts w:ascii="Garamond" w:hAnsi="Garamond"/>
          <w:color w:val="202124"/>
          <w:sz w:val="24"/>
          <w:szCs w:val="24"/>
        </w:rPr>
        <w:t>pend £15 on a pack of 12 new darts for the bar dartboard</w:t>
      </w:r>
    </w:p>
    <w:p w14:paraId="1EB33A46" w14:textId="246D40EF" w:rsidR="00761D48" w:rsidRDefault="00761D48" w:rsidP="00B24B96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2926BCAB" w14:textId="77777777" w:rsidR="007F6E96" w:rsidRDefault="007F6E96" w:rsidP="007F6E96">
      <w:pPr>
        <w:rPr>
          <w:rFonts w:ascii="Garamond" w:hAnsi="Garamond" w:cs="Times New Roman"/>
          <w:b/>
          <w:bCs/>
          <w:sz w:val="24"/>
          <w:szCs w:val="24"/>
        </w:rPr>
      </w:pPr>
    </w:p>
    <w:p w14:paraId="520BD610" w14:textId="352A0C4D" w:rsidR="007F6E96" w:rsidRPr="00C950B9" w:rsidRDefault="007F6E96" w:rsidP="007F6E96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sz w:val="24"/>
          <w:szCs w:val="24"/>
        </w:rPr>
        <w:t xml:space="preserve">Motion </w:t>
      </w:r>
      <w:r>
        <w:rPr>
          <w:rFonts w:ascii="Garamond" w:hAnsi="Garamond" w:cs="Times New Roman"/>
          <w:b/>
          <w:bCs/>
          <w:sz w:val="24"/>
          <w:szCs w:val="24"/>
        </w:rPr>
        <w:t>2</w:t>
      </w:r>
      <w:r w:rsidRPr="00C950B9">
        <w:rPr>
          <w:rFonts w:ascii="Garamond" w:hAnsi="Garamond" w:cs="Times New Roman"/>
          <w:b/>
          <w:bCs/>
          <w:sz w:val="24"/>
          <w:szCs w:val="24"/>
        </w:rPr>
        <w:t xml:space="preserve">: </w:t>
      </w:r>
      <w:r w:rsidRPr="007F6E96">
        <w:rPr>
          <w:rFonts w:ascii="Garamond" w:hAnsi="Garamond" w:cs="Times New Roman"/>
          <w:b/>
          <w:bCs/>
          <w:sz w:val="24"/>
          <w:szCs w:val="24"/>
        </w:rPr>
        <w:t>To give £200 to establish a fund for purchasing games for the PS5</w:t>
      </w:r>
    </w:p>
    <w:p w14:paraId="5A166398" w14:textId="77777777" w:rsidR="007F6E96" w:rsidRDefault="007F6E96" w:rsidP="007F6E96">
      <w:pPr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</w:pPr>
    </w:p>
    <w:p w14:paraId="2B200AFE" w14:textId="311C4359" w:rsidR="007F6E96" w:rsidRPr="00FE7B1F" w:rsidRDefault="007F6E96" w:rsidP="007F6E96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Proposer:</w:t>
      </w:r>
      <w:r w:rsidRPr="002C3684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7F6E96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Travis Bennett</w:t>
      </w:r>
    </w:p>
    <w:p w14:paraId="07526A53" w14:textId="77777777" w:rsidR="007F6E96" w:rsidRPr="00C950B9" w:rsidRDefault="007F6E96" w:rsidP="007F6E96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7FC5A088" w14:textId="0D55561A" w:rsidR="007F6E96" w:rsidRPr="00C950B9" w:rsidRDefault="007F6E96" w:rsidP="007F6E96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Seconder:</w:t>
      </w:r>
      <w:r w:rsidRPr="00C950B9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7F6E96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Sam Davies</w:t>
      </w:r>
    </w:p>
    <w:p w14:paraId="5BAC6BF4" w14:textId="77777777" w:rsidR="007F6E96" w:rsidRPr="00C950B9" w:rsidRDefault="007F6E96" w:rsidP="007F6E96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00B654DF" w14:textId="5ABB4476" w:rsidR="007F6E96" w:rsidRPr="00291060" w:rsidRDefault="007F6E96" w:rsidP="007F6E96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This JCR notes that:</w:t>
      </w:r>
      <w:r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291060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- A PS5 is useless without games…</w:t>
      </w:r>
      <w:r w:rsidRPr="00291060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br/>
        <w:t>- We have the money (once it is spent it is spent).</w:t>
      </w:r>
      <w:r w:rsidRPr="00291060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br/>
        <w:t>- People will be able to bring motions to the JCR to apply for games to be bought using this money.</w:t>
      </w:r>
    </w:p>
    <w:p w14:paraId="6DE2B1B2" w14:textId="77777777" w:rsidR="007F6E96" w:rsidRPr="007F6E96" w:rsidRDefault="007F6E96" w:rsidP="007F6E96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2CC7ECD5" w14:textId="5EECBBEA" w:rsidR="007F6E96" w:rsidRPr="00291060" w:rsidRDefault="007F6E96" w:rsidP="007F6E96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This JCR believes that:</w:t>
      </w:r>
      <w:r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291060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This is a great idea.</w:t>
      </w:r>
    </w:p>
    <w:p w14:paraId="0CD56D71" w14:textId="77777777" w:rsidR="007F6E96" w:rsidRPr="00C950B9" w:rsidRDefault="007F6E96" w:rsidP="007F6E96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1284826A" w14:textId="71C46FAE" w:rsidR="007F6E96" w:rsidRPr="00291060" w:rsidRDefault="007F6E96" w:rsidP="007F6E96">
      <w:pPr>
        <w:rPr>
          <w:rFonts w:ascii="Garamond" w:hAnsi="Garamond"/>
          <w:color w:val="202124"/>
          <w:sz w:val="24"/>
          <w:szCs w:val="24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This JCR resolves to:</w:t>
      </w:r>
      <w:r>
        <w:rPr>
          <w:rStyle w:val="normaltextrun"/>
          <w:rFonts w:ascii="Garamond" w:hAnsi="Garamond"/>
          <w:color w:val="202124"/>
          <w:sz w:val="24"/>
          <w:szCs w:val="24"/>
        </w:rPr>
        <w:t xml:space="preserve"> </w:t>
      </w:r>
      <w:r w:rsidRPr="007F6E96">
        <w:rPr>
          <w:rFonts w:ascii="Garamond" w:hAnsi="Garamond"/>
          <w:color w:val="202124"/>
          <w:sz w:val="24"/>
          <w:szCs w:val="24"/>
        </w:rPr>
        <w:t>Give £200 to establishing a fund for PS5 games.</w:t>
      </w:r>
    </w:p>
    <w:p w14:paraId="02ACAEBC" w14:textId="77777777" w:rsidR="007F6E96" w:rsidRDefault="007F6E96" w:rsidP="007F6E96">
      <w:pPr>
        <w:rPr>
          <w:rFonts w:ascii="Garamond" w:hAnsi="Garamond"/>
          <w:color w:val="202124"/>
          <w:sz w:val="24"/>
          <w:szCs w:val="24"/>
        </w:rPr>
      </w:pPr>
    </w:p>
    <w:p w14:paraId="1C578BB3" w14:textId="77777777" w:rsidR="007F6E96" w:rsidRDefault="007F6E96" w:rsidP="007F6E96">
      <w:pPr>
        <w:rPr>
          <w:rFonts w:ascii="Garamond" w:hAnsi="Garamond"/>
          <w:color w:val="202124"/>
          <w:sz w:val="24"/>
          <w:szCs w:val="24"/>
        </w:rPr>
      </w:pPr>
    </w:p>
    <w:p w14:paraId="10853747" w14:textId="157509F7" w:rsidR="007F6E96" w:rsidRPr="00C950B9" w:rsidRDefault="007F6E96" w:rsidP="007F6E96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sz w:val="24"/>
          <w:szCs w:val="24"/>
        </w:rPr>
        <w:t xml:space="preserve">Motion </w:t>
      </w:r>
      <w:r>
        <w:rPr>
          <w:rFonts w:ascii="Garamond" w:hAnsi="Garamond" w:cs="Times New Roman"/>
          <w:b/>
          <w:bCs/>
          <w:sz w:val="24"/>
          <w:szCs w:val="24"/>
        </w:rPr>
        <w:t>3</w:t>
      </w:r>
      <w:r w:rsidRPr="00C950B9">
        <w:rPr>
          <w:rFonts w:ascii="Garamond" w:hAnsi="Garamond" w:cs="Times New Roman"/>
          <w:b/>
          <w:bCs/>
          <w:sz w:val="24"/>
          <w:szCs w:val="24"/>
        </w:rPr>
        <w:t xml:space="preserve">: </w:t>
      </w:r>
      <w:r>
        <w:rPr>
          <w:rFonts w:ascii="Garamond" w:hAnsi="Garamond" w:cs="Times New Roman"/>
          <w:b/>
          <w:bCs/>
          <w:sz w:val="24"/>
          <w:szCs w:val="24"/>
        </w:rPr>
        <w:t xml:space="preserve">Get an </w:t>
      </w:r>
      <w:r w:rsidRPr="007F6E96">
        <w:rPr>
          <w:rFonts w:ascii="Garamond" w:hAnsi="Garamond" w:cs="Times New Roman"/>
          <w:b/>
          <w:bCs/>
          <w:sz w:val="24"/>
          <w:szCs w:val="24"/>
        </w:rPr>
        <w:t xml:space="preserve">HDMI </w:t>
      </w:r>
      <w:r>
        <w:rPr>
          <w:rFonts w:ascii="Garamond" w:hAnsi="Garamond" w:cs="Times New Roman"/>
          <w:b/>
          <w:bCs/>
          <w:sz w:val="24"/>
          <w:szCs w:val="24"/>
        </w:rPr>
        <w:t>cable</w:t>
      </w:r>
      <w:r w:rsidRPr="007F6E96">
        <w:rPr>
          <w:rFonts w:ascii="Garamond" w:hAnsi="Garamond" w:cs="Times New Roman"/>
          <w:b/>
          <w:bCs/>
          <w:sz w:val="24"/>
          <w:szCs w:val="24"/>
        </w:rPr>
        <w:t xml:space="preserve"> and </w:t>
      </w:r>
      <w:r>
        <w:rPr>
          <w:rFonts w:ascii="Garamond" w:hAnsi="Garamond" w:cs="Times New Roman"/>
          <w:b/>
          <w:bCs/>
          <w:sz w:val="24"/>
          <w:szCs w:val="24"/>
        </w:rPr>
        <w:t>M</w:t>
      </w:r>
      <w:r w:rsidRPr="007F6E96">
        <w:rPr>
          <w:rFonts w:ascii="Garamond" w:hAnsi="Garamond" w:cs="Times New Roman"/>
          <w:b/>
          <w:bCs/>
          <w:sz w:val="24"/>
          <w:szCs w:val="24"/>
        </w:rPr>
        <w:t>ario</w:t>
      </w:r>
      <w:r>
        <w:rPr>
          <w:rFonts w:ascii="Garamond" w:hAnsi="Garamond" w:cs="Times New Roman"/>
          <w:b/>
          <w:bCs/>
          <w:sz w:val="24"/>
          <w:szCs w:val="24"/>
        </w:rPr>
        <w:t xml:space="preserve"> K</w:t>
      </w:r>
      <w:r w:rsidRPr="007F6E96">
        <w:rPr>
          <w:rFonts w:ascii="Garamond" w:hAnsi="Garamond" w:cs="Times New Roman"/>
          <w:b/>
          <w:bCs/>
          <w:sz w:val="24"/>
          <w:szCs w:val="24"/>
        </w:rPr>
        <w:t>art</w:t>
      </w:r>
      <w:r>
        <w:rPr>
          <w:rFonts w:ascii="Garamond" w:hAnsi="Garamond" w:cs="Times New Roman"/>
          <w:b/>
          <w:bCs/>
          <w:sz w:val="24"/>
          <w:szCs w:val="24"/>
        </w:rPr>
        <w:t xml:space="preserve"> for the Wii in the JCR</w:t>
      </w:r>
    </w:p>
    <w:p w14:paraId="61A65D0F" w14:textId="77777777" w:rsidR="007F6E96" w:rsidRDefault="007F6E96" w:rsidP="007F6E96">
      <w:pPr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</w:pPr>
    </w:p>
    <w:p w14:paraId="464CE01E" w14:textId="016D8055" w:rsidR="007F6E96" w:rsidRPr="00FE7B1F" w:rsidRDefault="007F6E96" w:rsidP="007F6E96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Proposer:</w:t>
      </w:r>
      <w:r w:rsidRPr="002C3684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7F6E96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Simon </w:t>
      </w:r>
      <w:proofErr w:type="spellStart"/>
      <w:r w:rsidRPr="007F6E96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Rettman</w:t>
      </w:r>
      <w:proofErr w:type="spellEnd"/>
    </w:p>
    <w:p w14:paraId="0E3EA64F" w14:textId="77777777" w:rsidR="007F6E96" w:rsidRPr="00C950B9" w:rsidRDefault="007F6E96" w:rsidP="007F6E96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147EDC26" w14:textId="0E44A227" w:rsidR="007F6E96" w:rsidRPr="00C950B9" w:rsidRDefault="007F6E96" w:rsidP="007F6E96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Seconder:</w:t>
      </w:r>
      <w:r w:rsidRPr="00C950B9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7F6E96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Beatrix </w:t>
      </w:r>
      <w:proofErr w:type="spellStart"/>
      <w:r w:rsidRPr="007F6E96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Lepsøe</w:t>
      </w:r>
      <w:proofErr w:type="spellEnd"/>
    </w:p>
    <w:p w14:paraId="61D0612A" w14:textId="77777777" w:rsidR="007F6E96" w:rsidRPr="00C950B9" w:rsidRDefault="007F6E96" w:rsidP="007F6E96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122C6D6A" w14:textId="28312DB5" w:rsidR="007F6E96" w:rsidRPr="00291060" w:rsidRDefault="007F6E96" w:rsidP="007F6E96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This JCR notes that:</w:t>
      </w:r>
      <w:r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291060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An </w:t>
      </w:r>
      <w:r w:rsidRPr="00291060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AV to HDMI</w:t>
      </w:r>
      <w:r w:rsidRPr="00291060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 adapter cable is necessary to use the Wii in the JCR. Additionally, a game like Mario Kart is also needed to make use of the Wii.</w:t>
      </w:r>
    </w:p>
    <w:p w14:paraId="4D6E373A" w14:textId="77777777" w:rsidR="007F6E96" w:rsidRPr="007F6E96" w:rsidRDefault="007F6E96" w:rsidP="007F6E96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18497CFF" w14:textId="52655180" w:rsidR="007F6E96" w:rsidRDefault="007F6E96" w:rsidP="007F6E96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This JCR believes that:</w:t>
      </w:r>
      <w:r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291060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Mario Kart is important</w:t>
      </w:r>
      <w:r w:rsidRPr="00291060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.</w:t>
      </w:r>
    </w:p>
    <w:p w14:paraId="564CFCB5" w14:textId="77777777" w:rsidR="007F6E96" w:rsidRPr="00C950B9" w:rsidRDefault="007F6E96" w:rsidP="007F6E96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62877CD3" w14:textId="04334E76" w:rsidR="007F6E96" w:rsidRDefault="007F6E96" w:rsidP="007F6E96">
      <w:pPr>
        <w:rPr>
          <w:rFonts w:ascii="Garamond" w:hAnsi="Garamond"/>
          <w:color w:val="202124"/>
          <w:sz w:val="24"/>
          <w:szCs w:val="24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This JCR resolves to:</w:t>
      </w:r>
      <w:r>
        <w:rPr>
          <w:rStyle w:val="normaltextrun"/>
          <w:rFonts w:ascii="Garamond" w:hAnsi="Garamond"/>
          <w:color w:val="202124"/>
          <w:sz w:val="24"/>
          <w:szCs w:val="24"/>
        </w:rPr>
        <w:t xml:space="preserve"> </w:t>
      </w:r>
      <w:r>
        <w:rPr>
          <w:rFonts w:ascii="Garamond" w:hAnsi="Garamond"/>
          <w:color w:val="202124"/>
          <w:sz w:val="24"/>
          <w:szCs w:val="24"/>
        </w:rPr>
        <w:t xml:space="preserve">Buy an HDMI cable and Mario Kart for the Wii. </w:t>
      </w:r>
    </w:p>
    <w:p w14:paraId="2CDC8FF8" w14:textId="77777777" w:rsidR="00291060" w:rsidRDefault="00291060" w:rsidP="007F6E96">
      <w:pPr>
        <w:rPr>
          <w:rFonts w:ascii="Garamond" w:hAnsi="Garamond"/>
          <w:color w:val="202124"/>
          <w:sz w:val="24"/>
          <w:szCs w:val="24"/>
        </w:rPr>
      </w:pPr>
    </w:p>
    <w:p w14:paraId="606EB7B4" w14:textId="285BE359" w:rsidR="00291060" w:rsidRPr="00C950B9" w:rsidRDefault="00291060" w:rsidP="00291060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sz w:val="24"/>
          <w:szCs w:val="24"/>
        </w:rPr>
        <w:t xml:space="preserve">Motion </w:t>
      </w:r>
      <w:r>
        <w:rPr>
          <w:rFonts w:ascii="Garamond" w:hAnsi="Garamond" w:cs="Times New Roman"/>
          <w:b/>
          <w:bCs/>
          <w:sz w:val="24"/>
          <w:szCs w:val="24"/>
        </w:rPr>
        <w:t>4</w:t>
      </w:r>
      <w:r w:rsidRPr="00C950B9">
        <w:rPr>
          <w:rFonts w:ascii="Garamond" w:hAnsi="Garamond" w:cs="Times New Roman"/>
          <w:b/>
          <w:bCs/>
          <w:sz w:val="24"/>
          <w:szCs w:val="24"/>
        </w:rPr>
        <w:t xml:space="preserve">: </w:t>
      </w:r>
      <w:r w:rsidR="004E61C9">
        <w:rPr>
          <w:rFonts w:ascii="Garamond" w:hAnsi="Garamond" w:cs="Times New Roman"/>
          <w:b/>
          <w:bCs/>
          <w:sz w:val="24"/>
          <w:szCs w:val="24"/>
        </w:rPr>
        <w:t>Make</w:t>
      </w:r>
      <w:r>
        <w:rPr>
          <w:rFonts w:ascii="Garamond" w:hAnsi="Garamond" w:cs="Times New Roman"/>
          <w:b/>
          <w:bCs/>
          <w:sz w:val="24"/>
          <w:szCs w:val="24"/>
        </w:rPr>
        <w:t xml:space="preserve"> Pearl Crumb Independent Chair for </w:t>
      </w:r>
      <w:r w:rsidR="004E61C9">
        <w:rPr>
          <w:rFonts w:ascii="Garamond" w:hAnsi="Garamond" w:cs="Times New Roman"/>
          <w:b/>
          <w:bCs/>
          <w:sz w:val="24"/>
          <w:szCs w:val="24"/>
        </w:rPr>
        <w:t>HT25</w:t>
      </w:r>
    </w:p>
    <w:p w14:paraId="128A4E4F" w14:textId="77777777" w:rsidR="00291060" w:rsidRDefault="00291060" w:rsidP="00291060">
      <w:pPr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</w:pPr>
    </w:p>
    <w:p w14:paraId="5EEADEF9" w14:textId="514EAFA5" w:rsidR="00291060" w:rsidRPr="00FE7B1F" w:rsidRDefault="00291060" w:rsidP="00291060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Proposer:</w:t>
      </w:r>
      <w:r w:rsidRPr="002C3684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="004E61C9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Aniya Boranbay</w:t>
      </w:r>
    </w:p>
    <w:p w14:paraId="7378F216" w14:textId="77777777" w:rsidR="00291060" w:rsidRPr="00C950B9" w:rsidRDefault="00291060" w:rsidP="00291060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01EC2AF6" w14:textId="42B96D39" w:rsidR="00291060" w:rsidRPr="00C950B9" w:rsidRDefault="00291060" w:rsidP="00291060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Seconder:</w:t>
      </w:r>
      <w:r w:rsidRPr="00C950B9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="004E61C9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Travis Bennett</w:t>
      </w:r>
    </w:p>
    <w:p w14:paraId="5C38C14F" w14:textId="77777777" w:rsidR="00291060" w:rsidRPr="00C950B9" w:rsidRDefault="00291060" w:rsidP="00291060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085CD869" w14:textId="377AF424" w:rsidR="00291060" w:rsidRPr="00291060" w:rsidRDefault="00291060" w:rsidP="00291060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This JCR notes that:</w:t>
      </w:r>
      <w:r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="004E61C9" w:rsidRPr="004E61C9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As </w:t>
      </w:r>
      <w:r w:rsidR="004E61C9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per the constitution, anyone was able to nominate themselves for Independent Chair for next term and the nominees were put to a vote to the JCR Executive. The chosen candidate is Pearl Crumb.</w:t>
      </w:r>
    </w:p>
    <w:p w14:paraId="6CE6DD0E" w14:textId="77777777" w:rsidR="00291060" w:rsidRPr="007F6E96" w:rsidRDefault="00291060" w:rsidP="00291060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6FBB42AA" w14:textId="5D398054" w:rsidR="00291060" w:rsidRPr="004E61C9" w:rsidRDefault="00291060" w:rsidP="00291060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This JCR believes that:</w:t>
      </w:r>
      <w:r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="004E61C9" w:rsidRPr="004E61C9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Pearl should therefore be appointed to the role of Independent Chair</w:t>
      </w:r>
    </w:p>
    <w:p w14:paraId="7DF97934" w14:textId="77777777" w:rsidR="00291060" w:rsidRPr="00C950B9" w:rsidRDefault="00291060" w:rsidP="00291060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66ABAD0F" w14:textId="5B9BD201" w:rsidR="00291060" w:rsidRDefault="00291060" w:rsidP="00291060">
      <w:pPr>
        <w:rPr>
          <w:rFonts w:ascii="Garamond" w:hAnsi="Garamond"/>
          <w:color w:val="202124"/>
          <w:sz w:val="24"/>
          <w:szCs w:val="24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This JCR resolves to:</w:t>
      </w:r>
      <w:r>
        <w:rPr>
          <w:rStyle w:val="normaltextrun"/>
          <w:rFonts w:ascii="Garamond" w:hAnsi="Garamond"/>
          <w:color w:val="202124"/>
          <w:sz w:val="24"/>
          <w:szCs w:val="24"/>
        </w:rPr>
        <w:t xml:space="preserve"> </w:t>
      </w:r>
      <w:r w:rsidR="004E61C9">
        <w:rPr>
          <w:rStyle w:val="normaltextrun"/>
          <w:rFonts w:ascii="Garamond" w:hAnsi="Garamond"/>
          <w:color w:val="202124"/>
          <w:sz w:val="24"/>
          <w:szCs w:val="24"/>
        </w:rPr>
        <w:t>Make Pearl Crumb to be Independent Chair for HT25</w:t>
      </w:r>
    </w:p>
    <w:p w14:paraId="2573A431" w14:textId="77777777" w:rsidR="00291060" w:rsidRDefault="00291060" w:rsidP="007F6E96">
      <w:pPr>
        <w:rPr>
          <w:rFonts w:ascii="Garamond" w:hAnsi="Garamond"/>
          <w:color w:val="202124"/>
          <w:sz w:val="24"/>
          <w:szCs w:val="24"/>
        </w:rPr>
      </w:pPr>
    </w:p>
    <w:p w14:paraId="30DC5A69" w14:textId="77777777" w:rsidR="007F6E96" w:rsidRDefault="007F6E96" w:rsidP="007F6E96">
      <w:pPr>
        <w:rPr>
          <w:rFonts w:ascii="Garamond" w:hAnsi="Garamond"/>
          <w:color w:val="202124"/>
          <w:sz w:val="24"/>
          <w:szCs w:val="24"/>
        </w:rPr>
      </w:pPr>
    </w:p>
    <w:p w14:paraId="7D2A0A96" w14:textId="77777777" w:rsidR="007F6E96" w:rsidRPr="002C3684" w:rsidRDefault="007F6E96" w:rsidP="007F6E96">
      <w:pPr>
        <w:rPr>
          <w:rFonts w:ascii="Garamond" w:hAnsi="Garamond" w:cs="Times New Roman"/>
          <w:color w:val="202124"/>
          <w:spacing w:val="3"/>
          <w:sz w:val="28"/>
          <w:szCs w:val="28"/>
          <w:shd w:val="clear" w:color="auto" w:fill="FFFFFF"/>
        </w:rPr>
      </w:pPr>
    </w:p>
    <w:p w14:paraId="520826B5" w14:textId="77777777" w:rsidR="007F6E96" w:rsidRPr="00761D48" w:rsidRDefault="007F6E96" w:rsidP="007F6E96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25F8DA7D" w14:textId="77777777" w:rsidR="007F6E96" w:rsidRPr="00761D48" w:rsidRDefault="007F6E96" w:rsidP="00B24B96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sectPr w:rsidR="007F6E96" w:rsidRPr="00761D4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53C0"/>
    <w:multiLevelType w:val="hybridMultilevel"/>
    <w:tmpl w:val="D3005604"/>
    <w:lvl w:ilvl="0" w:tplc="6DE43A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793B"/>
    <w:multiLevelType w:val="hybridMultilevel"/>
    <w:tmpl w:val="6A665F74"/>
    <w:lvl w:ilvl="0" w:tplc="C414B2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14C33"/>
    <w:multiLevelType w:val="hybridMultilevel"/>
    <w:tmpl w:val="DF1CB8B6"/>
    <w:lvl w:ilvl="0" w:tplc="460A77A8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37C9F"/>
    <w:multiLevelType w:val="hybridMultilevel"/>
    <w:tmpl w:val="C2943448"/>
    <w:lvl w:ilvl="0" w:tplc="FCBA2D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E7730"/>
    <w:multiLevelType w:val="hybridMultilevel"/>
    <w:tmpl w:val="A82877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F1A4A"/>
    <w:multiLevelType w:val="hybridMultilevel"/>
    <w:tmpl w:val="7D70D7A4"/>
    <w:lvl w:ilvl="0" w:tplc="E4F07D12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80EC7"/>
    <w:multiLevelType w:val="hybridMultilevel"/>
    <w:tmpl w:val="CDEC9062"/>
    <w:lvl w:ilvl="0" w:tplc="C05C42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D635B"/>
    <w:multiLevelType w:val="hybridMultilevel"/>
    <w:tmpl w:val="1CB6C064"/>
    <w:lvl w:ilvl="0" w:tplc="0B24A4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02CD4"/>
    <w:multiLevelType w:val="hybridMultilevel"/>
    <w:tmpl w:val="98B4A00C"/>
    <w:lvl w:ilvl="0" w:tplc="6D1E97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E54B2"/>
    <w:multiLevelType w:val="hybridMultilevel"/>
    <w:tmpl w:val="31E8F2AE"/>
    <w:lvl w:ilvl="0" w:tplc="75162E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816CD"/>
    <w:multiLevelType w:val="hybridMultilevel"/>
    <w:tmpl w:val="526661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56A47"/>
    <w:multiLevelType w:val="hybridMultilevel"/>
    <w:tmpl w:val="AD02C496"/>
    <w:lvl w:ilvl="0" w:tplc="A19686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81B54"/>
    <w:multiLevelType w:val="hybridMultilevel"/>
    <w:tmpl w:val="4386F6F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84A1D5C"/>
    <w:multiLevelType w:val="hybridMultilevel"/>
    <w:tmpl w:val="382681D2"/>
    <w:lvl w:ilvl="0" w:tplc="EB9EC6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5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7281F"/>
    <w:multiLevelType w:val="multilevel"/>
    <w:tmpl w:val="A98A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C35E7C"/>
    <w:multiLevelType w:val="hybridMultilevel"/>
    <w:tmpl w:val="33406CD2"/>
    <w:lvl w:ilvl="0" w:tplc="526A18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67919"/>
    <w:multiLevelType w:val="hybridMultilevel"/>
    <w:tmpl w:val="C5A4D4AC"/>
    <w:lvl w:ilvl="0" w:tplc="2DEAB8E6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25C47"/>
    <w:multiLevelType w:val="hybridMultilevel"/>
    <w:tmpl w:val="76A8AEA2"/>
    <w:lvl w:ilvl="0" w:tplc="1BB69E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4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E5F3E"/>
    <w:multiLevelType w:val="hybridMultilevel"/>
    <w:tmpl w:val="DDD84534"/>
    <w:lvl w:ilvl="0" w:tplc="6DE43A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64DB6"/>
    <w:multiLevelType w:val="multilevel"/>
    <w:tmpl w:val="9608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z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sz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400" w:hanging="720"/>
      </w:pPr>
      <w:rPr>
        <w:rFonts w:hint="default"/>
        <w:sz w:val="24"/>
      </w:rPr>
    </w:lvl>
    <w:lvl w:ilvl="7">
      <w:start w:val="1"/>
      <w:numFmt w:val="decimal"/>
      <w:lvlText w:val="%8."/>
      <w:lvlJc w:val="left"/>
      <w:pPr>
        <w:ind w:left="6120" w:hanging="720"/>
      </w:pPr>
      <w:rPr>
        <w:rFonts w:hint="default"/>
        <w:sz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  <w:sz w:val="24"/>
      </w:rPr>
    </w:lvl>
  </w:abstractNum>
  <w:abstractNum w:abstractNumId="20" w15:restartNumberingAfterBreak="0">
    <w:nsid w:val="4BD26F6B"/>
    <w:multiLevelType w:val="hybridMultilevel"/>
    <w:tmpl w:val="231A123C"/>
    <w:lvl w:ilvl="0" w:tplc="CD0A8B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A4BC2"/>
    <w:multiLevelType w:val="hybridMultilevel"/>
    <w:tmpl w:val="C9E2871C"/>
    <w:lvl w:ilvl="0" w:tplc="CBECC1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76AE4"/>
    <w:multiLevelType w:val="hybridMultilevel"/>
    <w:tmpl w:val="77627B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E4153"/>
    <w:multiLevelType w:val="hybridMultilevel"/>
    <w:tmpl w:val="CE400668"/>
    <w:lvl w:ilvl="0" w:tplc="28D495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066BC"/>
    <w:multiLevelType w:val="hybridMultilevel"/>
    <w:tmpl w:val="D29C3066"/>
    <w:lvl w:ilvl="0" w:tplc="64BC11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97EDF"/>
    <w:multiLevelType w:val="hybridMultilevel"/>
    <w:tmpl w:val="F5AA1262"/>
    <w:lvl w:ilvl="0" w:tplc="E4F07D12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245597"/>
    <w:multiLevelType w:val="hybridMultilevel"/>
    <w:tmpl w:val="CE400668"/>
    <w:lvl w:ilvl="0" w:tplc="28D495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E1089"/>
    <w:multiLevelType w:val="hybridMultilevel"/>
    <w:tmpl w:val="546053C8"/>
    <w:lvl w:ilvl="0" w:tplc="79A41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36D61"/>
    <w:multiLevelType w:val="hybridMultilevel"/>
    <w:tmpl w:val="2AC05670"/>
    <w:lvl w:ilvl="0" w:tplc="6388B7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45401"/>
    <w:multiLevelType w:val="hybridMultilevel"/>
    <w:tmpl w:val="382681D2"/>
    <w:lvl w:ilvl="0" w:tplc="EB9EC6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5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187C66"/>
    <w:multiLevelType w:val="hybridMultilevel"/>
    <w:tmpl w:val="275C6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21D83"/>
    <w:multiLevelType w:val="hybridMultilevel"/>
    <w:tmpl w:val="A23C713C"/>
    <w:lvl w:ilvl="0" w:tplc="795C4F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558B6"/>
    <w:multiLevelType w:val="hybridMultilevel"/>
    <w:tmpl w:val="3E98D50A"/>
    <w:lvl w:ilvl="0" w:tplc="8320F9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46F28"/>
    <w:multiLevelType w:val="hybridMultilevel"/>
    <w:tmpl w:val="A14C86CC"/>
    <w:lvl w:ilvl="0" w:tplc="18A27A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767A2"/>
    <w:multiLevelType w:val="hybridMultilevel"/>
    <w:tmpl w:val="0C848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0133E"/>
    <w:multiLevelType w:val="hybridMultilevel"/>
    <w:tmpl w:val="2E2A66C8"/>
    <w:lvl w:ilvl="0" w:tplc="74EE38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E5A67"/>
    <w:multiLevelType w:val="hybridMultilevel"/>
    <w:tmpl w:val="EB98BB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4001735">
    <w:abstractNumId w:val="15"/>
  </w:num>
  <w:num w:numId="2" w16cid:durableId="2089646626">
    <w:abstractNumId w:val="27"/>
  </w:num>
  <w:num w:numId="3" w16cid:durableId="1544634679">
    <w:abstractNumId w:val="30"/>
  </w:num>
  <w:num w:numId="4" w16cid:durableId="591469153">
    <w:abstractNumId w:val="0"/>
  </w:num>
  <w:num w:numId="5" w16cid:durableId="705368566">
    <w:abstractNumId w:val="28"/>
  </w:num>
  <w:num w:numId="6" w16cid:durableId="569114795">
    <w:abstractNumId w:val="24"/>
  </w:num>
  <w:num w:numId="7" w16cid:durableId="1088422892">
    <w:abstractNumId w:val="35"/>
  </w:num>
  <w:num w:numId="8" w16cid:durableId="593628601">
    <w:abstractNumId w:val="1"/>
  </w:num>
  <w:num w:numId="9" w16cid:durableId="278100889">
    <w:abstractNumId w:val="17"/>
  </w:num>
  <w:num w:numId="10" w16cid:durableId="29189214">
    <w:abstractNumId w:val="21"/>
  </w:num>
  <w:num w:numId="11" w16cid:durableId="337316663">
    <w:abstractNumId w:val="32"/>
  </w:num>
  <w:num w:numId="12" w16cid:durableId="713695390">
    <w:abstractNumId w:val="13"/>
  </w:num>
  <w:num w:numId="13" w16cid:durableId="853886669">
    <w:abstractNumId w:val="7"/>
  </w:num>
  <w:num w:numId="14" w16cid:durableId="2065522444">
    <w:abstractNumId w:val="22"/>
  </w:num>
  <w:num w:numId="15" w16cid:durableId="1303774006">
    <w:abstractNumId w:val="3"/>
  </w:num>
  <w:num w:numId="16" w16cid:durableId="419376376">
    <w:abstractNumId w:val="33"/>
  </w:num>
  <w:num w:numId="17" w16cid:durableId="1425419857">
    <w:abstractNumId w:val="20"/>
  </w:num>
  <w:num w:numId="18" w16cid:durableId="1980501185">
    <w:abstractNumId w:val="31"/>
  </w:num>
  <w:num w:numId="19" w16cid:durableId="1619141979">
    <w:abstractNumId w:val="8"/>
  </w:num>
  <w:num w:numId="20" w16cid:durableId="1202282899">
    <w:abstractNumId w:val="14"/>
  </w:num>
  <w:num w:numId="21" w16cid:durableId="61756570">
    <w:abstractNumId w:val="19"/>
  </w:num>
  <w:num w:numId="22" w16cid:durableId="962882586">
    <w:abstractNumId w:val="19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23" w16cid:durableId="1403484702">
    <w:abstractNumId w:val="12"/>
  </w:num>
  <w:num w:numId="24" w16cid:durableId="305471379">
    <w:abstractNumId w:val="36"/>
  </w:num>
  <w:num w:numId="25" w16cid:durableId="2140492016">
    <w:abstractNumId w:val="29"/>
  </w:num>
  <w:num w:numId="26" w16cid:durableId="2146073198">
    <w:abstractNumId w:val="23"/>
  </w:num>
  <w:num w:numId="27" w16cid:durableId="2083865797">
    <w:abstractNumId w:val="26"/>
  </w:num>
  <w:num w:numId="28" w16cid:durableId="907348666">
    <w:abstractNumId w:val="4"/>
  </w:num>
  <w:num w:numId="29" w16cid:durableId="77748762">
    <w:abstractNumId w:val="34"/>
  </w:num>
  <w:num w:numId="30" w16cid:durableId="128978434">
    <w:abstractNumId w:val="6"/>
  </w:num>
  <w:num w:numId="31" w16cid:durableId="395277984">
    <w:abstractNumId w:val="11"/>
  </w:num>
  <w:num w:numId="32" w16cid:durableId="872113297">
    <w:abstractNumId w:val="9"/>
  </w:num>
  <w:num w:numId="33" w16cid:durableId="1343969317">
    <w:abstractNumId w:val="18"/>
  </w:num>
  <w:num w:numId="34" w16cid:durableId="1252205606">
    <w:abstractNumId w:val="2"/>
  </w:num>
  <w:num w:numId="35" w16cid:durableId="779685264">
    <w:abstractNumId w:val="16"/>
  </w:num>
  <w:num w:numId="36" w16cid:durableId="40060235">
    <w:abstractNumId w:val="5"/>
  </w:num>
  <w:num w:numId="37" w16cid:durableId="1152676371">
    <w:abstractNumId w:val="25"/>
  </w:num>
  <w:num w:numId="38" w16cid:durableId="1885364376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48"/>
    <w:rsid w:val="00006656"/>
    <w:rsid w:val="00035B9B"/>
    <w:rsid w:val="0004035F"/>
    <w:rsid w:val="00045A8F"/>
    <w:rsid w:val="000647F0"/>
    <w:rsid w:val="00071181"/>
    <w:rsid w:val="00073672"/>
    <w:rsid w:val="0007488B"/>
    <w:rsid w:val="00093E75"/>
    <w:rsid w:val="0009431B"/>
    <w:rsid w:val="000A65B9"/>
    <w:rsid w:val="000A7E9C"/>
    <w:rsid w:val="000B4A4E"/>
    <w:rsid w:val="000C7F6D"/>
    <w:rsid w:val="000D53F6"/>
    <w:rsid w:val="00101AC8"/>
    <w:rsid w:val="00123406"/>
    <w:rsid w:val="001352F0"/>
    <w:rsid w:val="001700C9"/>
    <w:rsid w:val="0017366E"/>
    <w:rsid w:val="00190253"/>
    <w:rsid w:val="001907B3"/>
    <w:rsid w:val="001A33B5"/>
    <w:rsid w:val="001A617B"/>
    <w:rsid w:val="001D7FAE"/>
    <w:rsid w:val="001F485C"/>
    <w:rsid w:val="0020500D"/>
    <w:rsid w:val="00236EA3"/>
    <w:rsid w:val="00284843"/>
    <w:rsid w:val="00291060"/>
    <w:rsid w:val="00291A04"/>
    <w:rsid w:val="002956D7"/>
    <w:rsid w:val="002C0413"/>
    <w:rsid w:val="002D0D04"/>
    <w:rsid w:val="002E73BE"/>
    <w:rsid w:val="003175DF"/>
    <w:rsid w:val="0032696C"/>
    <w:rsid w:val="00343BD0"/>
    <w:rsid w:val="00356A94"/>
    <w:rsid w:val="00387AF4"/>
    <w:rsid w:val="003A191B"/>
    <w:rsid w:val="003B2C91"/>
    <w:rsid w:val="003E45EA"/>
    <w:rsid w:val="003F1F77"/>
    <w:rsid w:val="00426975"/>
    <w:rsid w:val="00445748"/>
    <w:rsid w:val="004617C1"/>
    <w:rsid w:val="00467857"/>
    <w:rsid w:val="0048572E"/>
    <w:rsid w:val="004937C8"/>
    <w:rsid w:val="004A0F23"/>
    <w:rsid w:val="004C1149"/>
    <w:rsid w:val="004C15D7"/>
    <w:rsid w:val="004C36F0"/>
    <w:rsid w:val="004E61C9"/>
    <w:rsid w:val="004F28C8"/>
    <w:rsid w:val="005272CD"/>
    <w:rsid w:val="00527407"/>
    <w:rsid w:val="0056210D"/>
    <w:rsid w:val="0056615B"/>
    <w:rsid w:val="00571739"/>
    <w:rsid w:val="005C66ED"/>
    <w:rsid w:val="005E007F"/>
    <w:rsid w:val="005E6BA7"/>
    <w:rsid w:val="006047EE"/>
    <w:rsid w:val="00610178"/>
    <w:rsid w:val="00643ED8"/>
    <w:rsid w:val="00650488"/>
    <w:rsid w:val="006514A7"/>
    <w:rsid w:val="0065754A"/>
    <w:rsid w:val="0067172E"/>
    <w:rsid w:val="00684CD0"/>
    <w:rsid w:val="006F218B"/>
    <w:rsid w:val="0073008B"/>
    <w:rsid w:val="00732108"/>
    <w:rsid w:val="00761D48"/>
    <w:rsid w:val="007659AD"/>
    <w:rsid w:val="00780BE7"/>
    <w:rsid w:val="007A1795"/>
    <w:rsid w:val="007B1673"/>
    <w:rsid w:val="007C691A"/>
    <w:rsid w:val="007D0E1F"/>
    <w:rsid w:val="007F6E96"/>
    <w:rsid w:val="008155B8"/>
    <w:rsid w:val="008564E4"/>
    <w:rsid w:val="0086683B"/>
    <w:rsid w:val="008819BF"/>
    <w:rsid w:val="00883810"/>
    <w:rsid w:val="008D3909"/>
    <w:rsid w:val="008E35D8"/>
    <w:rsid w:val="008E4BCE"/>
    <w:rsid w:val="00944A93"/>
    <w:rsid w:val="00972358"/>
    <w:rsid w:val="009B5107"/>
    <w:rsid w:val="009C14A1"/>
    <w:rsid w:val="009C184C"/>
    <w:rsid w:val="00A55A04"/>
    <w:rsid w:val="00A730CB"/>
    <w:rsid w:val="00A82463"/>
    <w:rsid w:val="00A974EE"/>
    <w:rsid w:val="00AB39B4"/>
    <w:rsid w:val="00AE27FB"/>
    <w:rsid w:val="00AF0BEA"/>
    <w:rsid w:val="00B24B96"/>
    <w:rsid w:val="00B2578E"/>
    <w:rsid w:val="00B36B89"/>
    <w:rsid w:val="00B47B4B"/>
    <w:rsid w:val="00B50997"/>
    <w:rsid w:val="00B564E4"/>
    <w:rsid w:val="00B57A73"/>
    <w:rsid w:val="00B73561"/>
    <w:rsid w:val="00BC2672"/>
    <w:rsid w:val="00BF50B9"/>
    <w:rsid w:val="00C317D3"/>
    <w:rsid w:val="00C374B9"/>
    <w:rsid w:val="00C379E4"/>
    <w:rsid w:val="00C47A8C"/>
    <w:rsid w:val="00C51275"/>
    <w:rsid w:val="00C52AE5"/>
    <w:rsid w:val="00C8141C"/>
    <w:rsid w:val="00C86833"/>
    <w:rsid w:val="00CE5CAD"/>
    <w:rsid w:val="00D122C6"/>
    <w:rsid w:val="00D57E62"/>
    <w:rsid w:val="00D960AF"/>
    <w:rsid w:val="00DB217D"/>
    <w:rsid w:val="00DC2A85"/>
    <w:rsid w:val="00DC4DB2"/>
    <w:rsid w:val="00DD0978"/>
    <w:rsid w:val="00DF35E5"/>
    <w:rsid w:val="00DF3701"/>
    <w:rsid w:val="00EB25D1"/>
    <w:rsid w:val="00EF663E"/>
    <w:rsid w:val="00F035C4"/>
    <w:rsid w:val="00F13D7A"/>
    <w:rsid w:val="00F2136E"/>
    <w:rsid w:val="00F31AD8"/>
    <w:rsid w:val="00F449FC"/>
    <w:rsid w:val="00F656BE"/>
    <w:rsid w:val="00F82DBD"/>
    <w:rsid w:val="00F91F4C"/>
    <w:rsid w:val="00FA215B"/>
    <w:rsid w:val="00FB05FD"/>
    <w:rsid w:val="00FC37A0"/>
    <w:rsid w:val="00FD41B8"/>
    <w:rsid w:val="00FF5FB3"/>
    <w:rsid w:val="075E0F61"/>
    <w:rsid w:val="2BDB67B0"/>
    <w:rsid w:val="4619EF98"/>
    <w:rsid w:val="6652A99D"/>
    <w:rsid w:val="68F6FC56"/>
    <w:rsid w:val="749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6D8A8"/>
  <w15:docId w15:val="{F9014D49-8899-3949-9441-D0CB281A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678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4D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D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74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24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7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568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435044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368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76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7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58530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15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9161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4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35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1258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5232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8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3667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3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50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98699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260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1941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35870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101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922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9341179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4113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8134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3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192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225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3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7377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2412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madavies/Library/Group%20Containers/UBF8T346G9.Office/User%20Content.localized/Templates.localized/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600260689B94A8BF3B1D052E75316" ma:contentTypeVersion="15" ma:contentTypeDescription="Create a new document." ma:contentTypeScope="" ma:versionID="528bbba79b7b257e6da224d679d3ffee">
  <xsd:schema xmlns:xsd="http://www.w3.org/2001/XMLSchema" xmlns:xs="http://www.w3.org/2001/XMLSchema" xmlns:p="http://schemas.microsoft.com/office/2006/metadata/properties" xmlns:ns2="8037ac7d-d18b-4638-b2cf-d621e8d4a62c" xmlns:ns3="be0f8185-9948-4122-9d2f-88c06aab02a0" targetNamespace="http://schemas.microsoft.com/office/2006/metadata/properties" ma:root="true" ma:fieldsID="a714ec070bf40e1abecbd28e13b9a7f8" ns2:_="" ns3:_="">
    <xsd:import namespace="8037ac7d-d18b-4638-b2cf-d621e8d4a62c"/>
    <xsd:import namespace="be0f8185-9948-4122-9d2f-88c06aab02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7ac7d-d18b-4638-b2cf-d621e8d4a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898f54f-a6c2-448b-9ef7-b1dc1bcaa7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f8185-9948-4122-9d2f-88c06aab02a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c5b74e-7940-42fa-b878-bfb8771227c1}" ma:internalName="TaxCatchAll" ma:showField="CatchAllData" ma:web="be0f8185-9948-4122-9d2f-88c06aab02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37ac7d-d18b-4638-b2cf-d621e8d4a62c">
      <Terms xmlns="http://schemas.microsoft.com/office/infopath/2007/PartnerControls"/>
    </lcf76f155ced4ddcb4097134ff3c332f>
    <TaxCatchAll xmlns="be0f8185-9948-4122-9d2f-88c06aab02a0" xsi:nil="true"/>
  </documentManagement>
</p:properties>
</file>

<file path=customXml/itemProps1.xml><?xml version="1.0" encoding="utf-8"?>
<ds:datastoreItem xmlns:ds="http://schemas.openxmlformats.org/officeDocument/2006/customXml" ds:itemID="{F50E7F49-B593-4107-B7DB-A02A1ACACA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68CC9D-B2E2-4020-BD2A-6906520B2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7ac7d-d18b-4638-b2cf-d621e8d4a62c"/>
    <ds:schemaRef ds:uri="be0f8185-9948-4122-9d2f-88c06aab0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FC8CDA-DD26-40A4-82B7-4EA30BC6A340}">
  <ds:schemaRefs>
    <ds:schemaRef ds:uri="http://schemas.microsoft.com/office/2006/metadata/properties"/>
    <ds:schemaRef ds:uri="http://schemas.microsoft.com/office/infopath/2007/PartnerControls"/>
    <ds:schemaRef ds:uri="8037ac7d-d18b-4638-b2cf-d621e8d4a62c"/>
    <ds:schemaRef ds:uri="be0f8185-9948-4122-9d2f-88c06aab02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Template.dotx</Template>
  <TotalTime>7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Davies</dc:creator>
  <cp:lastModifiedBy>Aniya Boranbay</cp:lastModifiedBy>
  <cp:revision>3</cp:revision>
  <cp:lastPrinted>2021-02-20T19:11:00Z</cp:lastPrinted>
  <dcterms:created xsi:type="dcterms:W3CDTF">2024-11-30T17:18:00Z</dcterms:created>
  <dcterms:modified xsi:type="dcterms:W3CDTF">2024-11-30T17:27:00Z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0x010100658600260689B94A8BF3B1D052E75316</vt:lpwstr>
  </property>
  <property fmtid="{D5CDD505-2E9C-101B-9397-08002B2CF9AE}" pid="3" name="MediaServiceImageTags">
    <vt:lpwstr/>
  </property>
</Properties>
</file>