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771D" w14:textId="77777777" w:rsidR="008564E4" w:rsidRPr="00C950B9" w:rsidRDefault="00D960A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hAnsi="Garamon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4C0C4A" wp14:editId="1E8051D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56995" cy="1706880"/>
            <wp:effectExtent l="0" t="0" r="0" b="7620"/>
            <wp:wrapNone/>
            <wp:docPr id="3" name="Picture 3" descr="Lady Margaret Hall, Oxford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dy Margaret Hall, Oxford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Lady Margaret Hall </w:t>
      </w:r>
    </w:p>
    <w:p w14:paraId="4A2A54CC" w14:textId="77777777" w:rsidR="0056210D" w:rsidRPr="00C950B9" w:rsidRDefault="00F035C4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>Junior Common Room</w:t>
      </w:r>
    </w:p>
    <w:p w14:paraId="5503F7F7" w14:textId="77777777" w:rsidR="0056210D" w:rsidRPr="00C950B9" w:rsidRDefault="0056210D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144CA11D" w14:textId="77777777" w:rsidR="0056210D" w:rsidRPr="00C950B9" w:rsidRDefault="00467857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General 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>Meeting Agenda</w:t>
      </w:r>
    </w:p>
    <w:p w14:paraId="5ACD9BF7" w14:textId="22E87579" w:rsidR="00467857" w:rsidRPr="00C950B9" w:rsidRDefault="005E3D0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>
        <w:rPr>
          <w:rFonts w:ascii="Garamond" w:eastAsia="Times New Roman" w:hAnsi="Garamond" w:cs="Times New Roman"/>
          <w:b/>
          <w:bCs/>
          <w:sz w:val="32"/>
          <w:szCs w:val="32"/>
        </w:rPr>
        <w:t>Sunday</w:t>
      </w:r>
      <w:r w:rsidR="007D39DB" w:rsidRPr="00C950B9">
        <w:rPr>
          <w:rFonts w:ascii="Garamond" w:eastAsia="Times New Roman" w:hAnsi="Garamond" w:cs="Times New Roman"/>
          <w:b/>
          <w:bCs/>
          <w:sz w:val="32"/>
          <w:szCs w:val="32"/>
        </w:rPr>
        <w:t>,</w:t>
      </w:r>
      <w:r w:rsidR="00BC2672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1</w:t>
      </w:r>
      <w:r w:rsidR="002C3684">
        <w:rPr>
          <w:rFonts w:ascii="Garamond" w:eastAsia="Times New Roman" w:hAnsi="Garamond" w:cs="Times New Roman"/>
          <w:b/>
          <w:bCs/>
          <w:sz w:val="32"/>
          <w:szCs w:val="32"/>
        </w:rPr>
        <w:t>7</w:t>
      </w:r>
      <w:r w:rsidRPr="005E3D02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 xml:space="preserve"> </w:t>
      </w:r>
      <w:r w:rsidR="002C3684">
        <w:rPr>
          <w:rFonts w:ascii="Garamond" w:eastAsia="Times New Roman" w:hAnsi="Garamond" w:cs="Times New Roman"/>
          <w:b/>
          <w:bCs/>
          <w:sz w:val="32"/>
          <w:szCs w:val="32"/>
        </w:rPr>
        <w:t xml:space="preserve">November </w:t>
      </w:r>
      <w:r>
        <w:rPr>
          <w:rFonts w:ascii="Garamond" w:eastAsia="Times New Roman" w:hAnsi="Garamond" w:cs="Times New Roman"/>
          <w:b/>
          <w:bCs/>
          <w:sz w:val="32"/>
          <w:szCs w:val="32"/>
        </w:rPr>
        <w:t>2024</w:t>
      </w:r>
      <w:r w:rsidR="00F035C4"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, </w:t>
      </w:r>
      <w:r w:rsidR="00FE7B1F">
        <w:rPr>
          <w:rFonts w:ascii="Garamond" w:eastAsia="Times New Roman" w:hAnsi="Garamond" w:cs="Times New Roman"/>
          <w:b/>
          <w:bCs/>
          <w:sz w:val="32"/>
          <w:szCs w:val="32"/>
        </w:rPr>
        <w:t>6</w:t>
      </w:r>
      <w:r w:rsidR="00FE7B1F" w:rsidRPr="00FE7B1F">
        <w:rPr>
          <w:rFonts w:ascii="Garamond" w:eastAsia="Times New Roman" w:hAnsi="Garamond" w:cs="Times New Roman"/>
          <w:b/>
          <w:bCs/>
          <w:sz w:val="32"/>
          <w:szCs w:val="32"/>
          <w:vertAlign w:val="superscript"/>
        </w:rPr>
        <w:t>th</w:t>
      </w:r>
      <w:r w:rsidR="00FE7B1F">
        <w:rPr>
          <w:rFonts w:ascii="Garamond" w:eastAsia="Times New Roman" w:hAnsi="Garamond" w:cs="Times New Roman"/>
          <w:b/>
          <w:bCs/>
          <w:sz w:val="32"/>
          <w:szCs w:val="32"/>
        </w:rPr>
        <w:t xml:space="preserve"> Week </w:t>
      </w:r>
      <w:r w:rsidR="002C3684">
        <w:rPr>
          <w:rFonts w:ascii="Garamond" w:eastAsia="Times New Roman" w:hAnsi="Garamond" w:cs="Times New Roman"/>
          <w:b/>
          <w:bCs/>
          <w:sz w:val="32"/>
          <w:szCs w:val="32"/>
        </w:rPr>
        <w:t>M</w:t>
      </w:r>
      <w:r w:rsidR="00FE7B1F">
        <w:rPr>
          <w:rFonts w:ascii="Garamond" w:eastAsia="Times New Roman" w:hAnsi="Garamond" w:cs="Times New Roman"/>
          <w:b/>
          <w:bCs/>
          <w:sz w:val="32"/>
          <w:szCs w:val="32"/>
        </w:rPr>
        <w:t>T24</w:t>
      </w:r>
    </w:p>
    <w:p w14:paraId="1CE5490B" w14:textId="77777777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232FFD92" w14:textId="49007C01" w:rsidR="00DC4DB2" w:rsidRPr="00C950B9" w:rsidRDefault="00DC4DB2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C950B9">
        <w:rPr>
          <w:rFonts w:ascii="Garamond" w:eastAsia="Times New Roman" w:hAnsi="Garamond" w:cs="Times New Roman"/>
          <w:b/>
          <w:bCs/>
          <w:sz w:val="32"/>
          <w:szCs w:val="32"/>
        </w:rPr>
        <w:t xml:space="preserve">Independent Chair: </w:t>
      </w:r>
      <w:r w:rsidR="002C3684">
        <w:rPr>
          <w:rFonts w:ascii="Garamond" w:eastAsia="Times New Roman" w:hAnsi="Garamond" w:cs="Times New Roman"/>
          <w:b/>
          <w:bCs/>
          <w:sz w:val="32"/>
          <w:szCs w:val="32"/>
        </w:rPr>
        <w:t>Asha Davison</w:t>
      </w:r>
    </w:p>
    <w:p w14:paraId="031F83F6" w14:textId="77777777" w:rsidR="00045A8F" w:rsidRPr="00C950B9" w:rsidRDefault="00045A8F">
      <w:pPr>
        <w:jc w:val="both"/>
        <w:rPr>
          <w:rFonts w:ascii="Garamond" w:eastAsia="Times New Roman" w:hAnsi="Garamond" w:cs="Times New Roman"/>
          <w:b/>
          <w:bCs/>
          <w:sz w:val="32"/>
          <w:szCs w:val="32"/>
        </w:rPr>
      </w:pPr>
    </w:p>
    <w:p w14:paraId="6B163780" w14:textId="77777777" w:rsidR="0056210D" w:rsidRPr="00C950B9" w:rsidRDefault="00461035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3BCF9E16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E5C201D" w14:textId="77777777" w:rsidR="0056210D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Notices</w:t>
      </w:r>
    </w:p>
    <w:p w14:paraId="22520DB1" w14:textId="44FEE51C" w:rsidR="00FE7B1F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/>
          <w:sz w:val="28"/>
          <w:szCs w:val="28"/>
        </w:rPr>
        <w:t>Travis Benett</w:t>
      </w:r>
      <w:r w:rsidR="00FE7B1F" w:rsidRPr="00FE7B1F">
        <w:rPr>
          <w:rFonts w:ascii="Garamond" w:eastAsia="Times New Roman" w:hAnsi="Garamond" w:cs="Times New Roman"/>
          <w:b/>
          <w:sz w:val="28"/>
          <w:szCs w:val="28"/>
        </w:rPr>
        <w:t>, JCR President</w:t>
      </w:r>
      <w:r w:rsidR="00FE7B1F">
        <w:rPr>
          <w:rFonts w:ascii="Garamond" w:eastAsia="Times New Roman" w:hAnsi="Garamond" w:cs="Times New Roman"/>
          <w:bCs/>
          <w:sz w:val="28"/>
          <w:szCs w:val="28"/>
        </w:rPr>
        <w:t xml:space="preserve"> – </w:t>
      </w:r>
      <w:r>
        <w:rPr>
          <w:rFonts w:ascii="Garamond" w:eastAsia="Times New Roman" w:hAnsi="Garamond" w:cs="Times New Roman"/>
          <w:bCs/>
          <w:sz w:val="28"/>
          <w:szCs w:val="28"/>
        </w:rPr>
        <w:t>There is a PS5 in the JCR now!</w:t>
      </w:r>
    </w:p>
    <w:p w14:paraId="0DDF6932" w14:textId="77777777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33246BBD" w14:textId="4E3978E3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University Challenge Team</w:t>
      </w:r>
    </w:p>
    <w:p w14:paraId="006AF611" w14:textId="77777777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05FF5FBD" w14:textId="74B7BCFB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2C3684">
        <w:rPr>
          <w:rFonts w:ascii="Garamond" w:eastAsia="Times New Roman" w:hAnsi="Garamond" w:cs="Times New Roman"/>
          <w:b/>
          <w:sz w:val="28"/>
          <w:szCs w:val="28"/>
        </w:rPr>
        <w:t xml:space="preserve">Ike </w:t>
      </w:r>
      <w:proofErr w:type="spellStart"/>
      <w:r w:rsidRPr="002C3684">
        <w:rPr>
          <w:rFonts w:ascii="Garamond" w:eastAsia="Times New Roman" w:hAnsi="Garamond" w:cs="Times New Roman"/>
          <w:b/>
          <w:sz w:val="28"/>
          <w:szCs w:val="28"/>
        </w:rPr>
        <w:t>Glassbrook</w:t>
      </w:r>
      <w:proofErr w:type="spellEnd"/>
      <w:r w:rsidRPr="002C3684">
        <w:rPr>
          <w:rFonts w:ascii="Garamond" w:eastAsia="Times New Roman" w:hAnsi="Garamond" w:cs="Times New Roman"/>
          <w:b/>
          <w:sz w:val="28"/>
          <w:szCs w:val="28"/>
        </w:rPr>
        <w:t>, JCR Vice President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Make sure to RSVP for the Christmas Gaudy if you have received an invitation</w:t>
      </w:r>
    </w:p>
    <w:p w14:paraId="0D1D9540" w14:textId="77777777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1CAFA341" w14:textId="77777777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  <w:r w:rsidRPr="002C3684">
        <w:rPr>
          <w:rFonts w:ascii="Garamond" w:eastAsia="Times New Roman" w:hAnsi="Garamond" w:cs="Times New Roman"/>
          <w:b/>
          <w:sz w:val="28"/>
          <w:szCs w:val="28"/>
        </w:rPr>
        <w:t>Freddie James, JCR Treasurer</w:t>
      </w:r>
      <w:r>
        <w:rPr>
          <w:rFonts w:ascii="Garamond" w:eastAsia="Times New Roman" w:hAnsi="Garamond" w:cs="Times New Roman"/>
          <w:bCs/>
          <w:sz w:val="28"/>
          <w:szCs w:val="28"/>
        </w:rPr>
        <w:t xml:space="preserve"> – The bar TV has arrived and will be installed this </w:t>
      </w:r>
    </w:p>
    <w:p w14:paraId="10F6DF0C" w14:textId="4ED356A4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>week, we have a Sky Sports and BT Sport for the bar and JCR TV</w:t>
      </w:r>
    </w:p>
    <w:p w14:paraId="152A0CCE" w14:textId="77777777" w:rsidR="002C3684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</w:p>
    <w:p w14:paraId="4E9A861D" w14:textId="3F7D0CB7" w:rsidR="002C3684" w:rsidRPr="00FE7B1F" w:rsidRDefault="002C3684" w:rsidP="00FE7B1F">
      <w:pPr>
        <w:rPr>
          <w:rFonts w:ascii="Garamond" w:eastAsia="Times New Roman" w:hAnsi="Garamond" w:cs="Times New Roman"/>
          <w:bCs/>
          <w:sz w:val="28"/>
          <w:szCs w:val="28"/>
        </w:rPr>
      </w:pPr>
      <w:r>
        <w:rPr>
          <w:rFonts w:ascii="Garamond" w:eastAsia="Times New Roman" w:hAnsi="Garamond" w:cs="Times New Roman"/>
          <w:bCs/>
          <w:sz w:val="28"/>
          <w:szCs w:val="28"/>
        </w:rPr>
        <w:t xml:space="preserve">Chamber Choir will be singing </w:t>
      </w:r>
      <w:proofErr w:type="spellStart"/>
      <w:r>
        <w:rPr>
          <w:rFonts w:ascii="Garamond" w:eastAsia="Times New Roman" w:hAnsi="Garamond" w:cs="Times New Roman"/>
          <w:bCs/>
          <w:sz w:val="28"/>
          <w:szCs w:val="28"/>
        </w:rPr>
        <w:t>Faures</w:t>
      </w:r>
      <w:proofErr w:type="spellEnd"/>
      <w:r>
        <w:rPr>
          <w:rFonts w:ascii="Garamond" w:eastAsia="Times New Roman" w:hAnsi="Garamond" w:cs="Times New Roman"/>
          <w:bCs/>
          <w:sz w:val="28"/>
          <w:szCs w:val="28"/>
        </w:rPr>
        <w:t xml:space="preserve"> Requiem at 5:50pm on Tuesday in the Chapel</w:t>
      </w:r>
    </w:p>
    <w:p w14:paraId="3F48D79F" w14:textId="77777777" w:rsidR="0056210D" w:rsidRPr="00C950B9" w:rsidRDefault="00461035" w:rsidP="004F28C8">
      <w:pPr>
        <w:jc w:val="both"/>
        <w:rPr>
          <w:rFonts w:ascii="Garamond" w:eastAsia="Times New Roman" w:hAnsi="Garamond" w:cs="Times New Roman"/>
        </w:rPr>
      </w:pPr>
      <w:r>
        <w:rPr>
          <w:rFonts w:ascii="Garamond" w:hAnsi="Garamond"/>
          <w:noProof/>
        </w:rPr>
        <w:pict w14:anchorId="735F9100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884B57E" w14:textId="77777777" w:rsidR="0056210D" w:rsidRPr="00C950B9" w:rsidRDefault="00F035C4">
      <w:pPr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C950B9">
        <w:rPr>
          <w:rFonts w:ascii="Garamond" w:eastAsia="Times New Roman" w:hAnsi="Garamond" w:cs="Times New Roman"/>
          <w:b/>
          <w:sz w:val="28"/>
          <w:szCs w:val="28"/>
        </w:rPr>
        <w:t>Motions</w:t>
      </w:r>
    </w:p>
    <w:p w14:paraId="46338E98" w14:textId="77777777" w:rsidR="00071181" w:rsidRPr="00C950B9" w:rsidRDefault="00071181" w:rsidP="00071181">
      <w:pPr>
        <w:jc w:val="both"/>
        <w:rPr>
          <w:rFonts w:ascii="Garamond" w:hAnsi="Garamond" w:cs="Times New Roman"/>
          <w:sz w:val="24"/>
          <w:szCs w:val="24"/>
        </w:rPr>
      </w:pPr>
    </w:p>
    <w:p w14:paraId="42F245AB" w14:textId="0B0614F9" w:rsidR="00101AC8" w:rsidRPr="002C3684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sz w:val="24"/>
          <w:szCs w:val="24"/>
        </w:rPr>
        <w:t xml:space="preserve">Motion 1: </w:t>
      </w:r>
      <w:r w:rsidR="002C3684" w:rsidRPr="002C3684">
        <w:rPr>
          <w:rFonts w:ascii="Garamond" w:hAnsi="Garamond" w:cs="Times New Roman"/>
          <w:sz w:val="24"/>
          <w:szCs w:val="24"/>
        </w:rPr>
        <w:t>To give £175 to the Alison Brading Circle</w:t>
      </w:r>
    </w:p>
    <w:p w14:paraId="636792E7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77B8355" w14:textId="1C2EDF54" w:rsidR="00101AC8" w:rsidRPr="00FE7B1F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Proposer:</w:t>
      </w:r>
      <w:r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="002C3684"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Nydile</w:t>
      </w:r>
      <w:proofErr w:type="spellEnd"/>
      <w:r w:rsidR="002C3684"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Narayan</w:t>
      </w:r>
    </w:p>
    <w:p w14:paraId="786A1E6E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1A1E57E7" w14:textId="4FDE59D1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Seconder:</w:t>
      </w:r>
      <w:r w:rsidRPr="00C950B9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2C3684"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 xml:space="preserve">Aria </w:t>
      </w:r>
      <w:proofErr w:type="spellStart"/>
      <w:r w:rsidR="002C3684"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Appoo</w:t>
      </w:r>
      <w:proofErr w:type="spellEnd"/>
    </w:p>
    <w:p w14:paraId="191EE8A6" w14:textId="77777777" w:rsidR="00101AC8" w:rsidRPr="00C950B9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51CFF6D4" w14:textId="689CB8DE" w:rsidR="00101AC8" w:rsidRPr="00504AE3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notes that:</w:t>
      </w:r>
      <w:r w:rsidR="00504AE3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2C3684"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The ABC is LMH’s society for those studying Medicine and Biomedical Sciences. The 175 pounds would be for the whole year.</w:t>
      </w:r>
    </w:p>
    <w:p w14:paraId="323D0AA5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ACE176F" w14:textId="47883C55" w:rsidR="00101AC8" w:rsidRPr="002C3684" w:rsidRDefault="00101AC8" w:rsidP="00101AC8">
      <w:pPr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believes that:</w:t>
      </w:r>
      <w:r w:rsidR="00504AE3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2C3684" w:rsidRPr="002C3684"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  <w:t>The money would be spent on snacks and drinks (at events open to all members of college) and reimbursing external speakers’ travel expenses.</w:t>
      </w:r>
    </w:p>
    <w:p w14:paraId="7F65DFB4" w14:textId="77777777" w:rsidR="00101AC8" w:rsidRPr="00C950B9" w:rsidRDefault="00101AC8" w:rsidP="00101AC8">
      <w:pPr>
        <w:pStyle w:val="ListParagraph"/>
        <w:rPr>
          <w:rFonts w:ascii="Garamond" w:hAnsi="Garamond" w:cs="Times New Roman"/>
          <w:color w:val="202124"/>
          <w:spacing w:val="3"/>
          <w:sz w:val="24"/>
          <w:szCs w:val="24"/>
          <w:shd w:val="clear" w:color="auto" w:fill="FFFFFF"/>
        </w:rPr>
      </w:pPr>
    </w:p>
    <w:p w14:paraId="6EF1335B" w14:textId="3B5D9176" w:rsidR="002C0413" w:rsidRPr="002C3684" w:rsidRDefault="00101AC8" w:rsidP="007D39DB">
      <w:pPr>
        <w:rPr>
          <w:rFonts w:ascii="Garamond" w:hAnsi="Garamond" w:cs="Times New Roman"/>
          <w:color w:val="202124"/>
          <w:spacing w:val="3"/>
          <w:sz w:val="28"/>
          <w:szCs w:val="28"/>
          <w:shd w:val="clear" w:color="auto" w:fill="FFFFFF"/>
        </w:rPr>
      </w:pPr>
      <w:r w:rsidRPr="00C950B9">
        <w:rPr>
          <w:rFonts w:ascii="Garamond" w:hAnsi="Garamond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This JCR resolves to:</w:t>
      </w:r>
      <w:r w:rsidR="002C3684">
        <w:rPr>
          <w:rStyle w:val="normaltextrun"/>
          <w:rFonts w:ascii="Garamond" w:hAnsi="Garamond"/>
          <w:color w:val="202124"/>
          <w:sz w:val="24"/>
          <w:szCs w:val="24"/>
        </w:rPr>
        <w:t xml:space="preserve"> </w:t>
      </w:r>
      <w:r w:rsidR="002C3684">
        <w:rPr>
          <w:rFonts w:ascii="Garamond" w:hAnsi="Garamond"/>
          <w:color w:val="202124"/>
          <w:sz w:val="24"/>
          <w:szCs w:val="24"/>
        </w:rPr>
        <w:t>G</w:t>
      </w:r>
      <w:r w:rsidR="002C3684" w:rsidRPr="002C3684">
        <w:rPr>
          <w:rFonts w:ascii="Garamond" w:hAnsi="Garamond"/>
          <w:color w:val="202124"/>
          <w:sz w:val="24"/>
          <w:szCs w:val="24"/>
        </w:rPr>
        <w:t>ive £175 to the Alison Brading Circle.</w:t>
      </w:r>
    </w:p>
    <w:sectPr w:rsidR="002C0413" w:rsidRPr="002C36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53C0"/>
    <w:multiLevelType w:val="hybridMultilevel"/>
    <w:tmpl w:val="D300560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793B"/>
    <w:multiLevelType w:val="hybridMultilevel"/>
    <w:tmpl w:val="6A665F74"/>
    <w:lvl w:ilvl="0" w:tplc="C414B2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4C33"/>
    <w:multiLevelType w:val="hybridMultilevel"/>
    <w:tmpl w:val="DF1CB8B6"/>
    <w:lvl w:ilvl="0" w:tplc="460A77A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37C9F"/>
    <w:multiLevelType w:val="hybridMultilevel"/>
    <w:tmpl w:val="C2943448"/>
    <w:lvl w:ilvl="0" w:tplc="FCBA2D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E7730"/>
    <w:multiLevelType w:val="hybridMultilevel"/>
    <w:tmpl w:val="A82877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F1A4A"/>
    <w:multiLevelType w:val="hybridMultilevel"/>
    <w:tmpl w:val="7D70D7A4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80EC7"/>
    <w:multiLevelType w:val="hybridMultilevel"/>
    <w:tmpl w:val="CDEC9062"/>
    <w:lvl w:ilvl="0" w:tplc="C05C42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D635B"/>
    <w:multiLevelType w:val="hybridMultilevel"/>
    <w:tmpl w:val="1CB6C064"/>
    <w:lvl w:ilvl="0" w:tplc="0B24A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02CD4"/>
    <w:multiLevelType w:val="hybridMultilevel"/>
    <w:tmpl w:val="98B4A00C"/>
    <w:lvl w:ilvl="0" w:tplc="6D1E97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E54B2"/>
    <w:multiLevelType w:val="hybridMultilevel"/>
    <w:tmpl w:val="31E8F2AE"/>
    <w:lvl w:ilvl="0" w:tplc="75162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816CD"/>
    <w:multiLevelType w:val="hybridMultilevel"/>
    <w:tmpl w:val="526661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56A47"/>
    <w:multiLevelType w:val="hybridMultilevel"/>
    <w:tmpl w:val="AD02C496"/>
    <w:lvl w:ilvl="0" w:tplc="A19686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81B54"/>
    <w:multiLevelType w:val="hybridMultilevel"/>
    <w:tmpl w:val="4386F6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4A1D5C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7281F"/>
    <w:multiLevelType w:val="multilevel"/>
    <w:tmpl w:val="A98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35E7C"/>
    <w:multiLevelType w:val="hybridMultilevel"/>
    <w:tmpl w:val="33406CD2"/>
    <w:lvl w:ilvl="0" w:tplc="526A1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919"/>
    <w:multiLevelType w:val="hybridMultilevel"/>
    <w:tmpl w:val="C5A4D4AC"/>
    <w:lvl w:ilvl="0" w:tplc="2DEAB8E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25C47"/>
    <w:multiLevelType w:val="hybridMultilevel"/>
    <w:tmpl w:val="76A8AEA2"/>
    <w:lvl w:ilvl="0" w:tplc="1BB69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E5F3E"/>
    <w:multiLevelType w:val="hybridMultilevel"/>
    <w:tmpl w:val="DDD84534"/>
    <w:lvl w:ilvl="0" w:tplc="6DE43A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64DB6"/>
    <w:multiLevelType w:val="multilevel"/>
    <w:tmpl w:val="9608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sz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400" w:hanging="720"/>
      </w:pPr>
      <w:rPr>
        <w:rFonts w:hint="default"/>
        <w:sz w:val="24"/>
      </w:rPr>
    </w:lvl>
    <w:lvl w:ilvl="7">
      <w:start w:val="1"/>
      <w:numFmt w:val="decimal"/>
      <w:lvlText w:val="%8."/>
      <w:lvlJc w:val="left"/>
      <w:pPr>
        <w:ind w:left="6120" w:hanging="720"/>
      </w:pPr>
      <w:rPr>
        <w:rFonts w:hint="default"/>
        <w:sz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sz w:val="24"/>
      </w:rPr>
    </w:lvl>
  </w:abstractNum>
  <w:abstractNum w:abstractNumId="20" w15:restartNumberingAfterBreak="0">
    <w:nsid w:val="4BD26F6B"/>
    <w:multiLevelType w:val="hybridMultilevel"/>
    <w:tmpl w:val="231A123C"/>
    <w:lvl w:ilvl="0" w:tplc="CD0A8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A4BC2"/>
    <w:multiLevelType w:val="hybridMultilevel"/>
    <w:tmpl w:val="C9E2871C"/>
    <w:lvl w:ilvl="0" w:tplc="CBECC16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76AE4"/>
    <w:multiLevelType w:val="hybridMultilevel"/>
    <w:tmpl w:val="77627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E4153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066BC"/>
    <w:multiLevelType w:val="hybridMultilevel"/>
    <w:tmpl w:val="D29C3066"/>
    <w:lvl w:ilvl="0" w:tplc="64BC11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97EDF"/>
    <w:multiLevelType w:val="hybridMultilevel"/>
    <w:tmpl w:val="F5AA1262"/>
    <w:lvl w:ilvl="0" w:tplc="E4F07D1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45597"/>
    <w:multiLevelType w:val="hybridMultilevel"/>
    <w:tmpl w:val="CE400668"/>
    <w:lvl w:ilvl="0" w:tplc="28D495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E1089"/>
    <w:multiLevelType w:val="hybridMultilevel"/>
    <w:tmpl w:val="546053C8"/>
    <w:lvl w:ilvl="0" w:tplc="79A41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36D61"/>
    <w:multiLevelType w:val="hybridMultilevel"/>
    <w:tmpl w:val="2AC05670"/>
    <w:lvl w:ilvl="0" w:tplc="6388B7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45401"/>
    <w:multiLevelType w:val="hybridMultilevel"/>
    <w:tmpl w:val="382681D2"/>
    <w:lvl w:ilvl="0" w:tplc="EB9EC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5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87C66"/>
    <w:multiLevelType w:val="hybridMultilevel"/>
    <w:tmpl w:val="275C6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D83"/>
    <w:multiLevelType w:val="hybridMultilevel"/>
    <w:tmpl w:val="A23C713C"/>
    <w:lvl w:ilvl="0" w:tplc="795C4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558B6"/>
    <w:multiLevelType w:val="hybridMultilevel"/>
    <w:tmpl w:val="3E98D50A"/>
    <w:lvl w:ilvl="0" w:tplc="8320F9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46F28"/>
    <w:multiLevelType w:val="hybridMultilevel"/>
    <w:tmpl w:val="A14C86CC"/>
    <w:lvl w:ilvl="0" w:tplc="18A27A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767A2"/>
    <w:multiLevelType w:val="hybridMultilevel"/>
    <w:tmpl w:val="0C848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0133E"/>
    <w:multiLevelType w:val="hybridMultilevel"/>
    <w:tmpl w:val="2E2A66C8"/>
    <w:lvl w:ilvl="0" w:tplc="74EE38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5A67"/>
    <w:multiLevelType w:val="hybridMultilevel"/>
    <w:tmpl w:val="EB98BB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71334281">
    <w:abstractNumId w:val="15"/>
  </w:num>
  <w:num w:numId="2" w16cid:durableId="786121595">
    <w:abstractNumId w:val="27"/>
  </w:num>
  <w:num w:numId="3" w16cid:durableId="2017920425">
    <w:abstractNumId w:val="30"/>
  </w:num>
  <w:num w:numId="4" w16cid:durableId="1444767183">
    <w:abstractNumId w:val="0"/>
  </w:num>
  <w:num w:numId="5" w16cid:durableId="303782109">
    <w:abstractNumId w:val="28"/>
  </w:num>
  <w:num w:numId="6" w16cid:durableId="559026086">
    <w:abstractNumId w:val="24"/>
  </w:num>
  <w:num w:numId="7" w16cid:durableId="887842445">
    <w:abstractNumId w:val="35"/>
  </w:num>
  <w:num w:numId="8" w16cid:durableId="1402943230">
    <w:abstractNumId w:val="1"/>
  </w:num>
  <w:num w:numId="9" w16cid:durableId="1801532104">
    <w:abstractNumId w:val="17"/>
  </w:num>
  <w:num w:numId="10" w16cid:durableId="1007561118">
    <w:abstractNumId w:val="21"/>
  </w:num>
  <w:num w:numId="11" w16cid:durableId="1363825941">
    <w:abstractNumId w:val="32"/>
  </w:num>
  <w:num w:numId="12" w16cid:durableId="613906420">
    <w:abstractNumId w:val="13"/>
  </w:num>
  <w:num w:numId="13" w16cid:durableId="1797719462">
    <w:abstractNumId w:val="7"/>
  </w:num>
  <w:num w:numId="14" w16cid:durableId="1118912888">
    <w:abstractNumId w:val="22"/>
  </w:num>
  <w:num w:numId="15" w16cid:durableId="1355234059">
    <w:abstractNumId w:val="3"/>
  </w:num>
  <w:num w:numId="16" w16cid:durableId="57553625">
    <w:abstractNumId w:val="33"/>
  </w:num>
  <w:num w:numId="17" w16cid:durableId="450787823">
    <w:abstractNumId w:val="20"/>
  </w:num>
  <w:num w:numId="18" w16cid:durableId="2096245251">
    <w:abstractNumId w:val="31"/>
  </w:num>
  <w:num w:numId="19" w16cid:durableId="1187863677">
    <w:abstractNumId w:val="8"/>
  </w:num>
  <w:num w:numId="20" w16cid:durableId="621233018">
    <w:abstractNumId w:val="14"/>
  </w:num>
  <w:num w:numId="21" w16cid:durableId="1302925872">
    <w:abstractNumId w:val="19"/>
  </w:num>
  <w:num w:numId="22" w16cid:durableId="837892627">
    <w:abstractNumId w:val="19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3" w16cid:durableId="334184456">
    <w:abstractNumId w:val="12"/>
  </w:num>
  <w:num w:numId="24" w16cid:durableId="1819809623">
    <w:abstractNumId w:val="36"/>
  </w:num>
  <w:num w:numId="25" w16cid:durableId="481237473">
    <w:abstractNumId w:val="29"/>
  </w:num>
  <w:num w:numId="26" w16cid:durableId="1772554976">
    <w:abstractNumId w:val="23"/>
  </w:num>
  <w:num w:numId="27" w16cid:durableId="1286079243">
    <w:abstractNumId w:val="26"/>
  </w:num>
  <w:num w:numId="28" w16cid:durableId="180364151">
    <w:abstractNumId w:val="4"/>
  </w:num>
  <w:num w:numId="29" w16cid:durableId="964578038">
    <w:abstractNumId w:val="34"/>
  </w:num>
  <w:num w:numId="30" w16cid:durableId="162667085">
    <w:abstractNumId w:val="6"/>
  </w:num>
  <w:num w:numId="31" w16cid:durableId="1055356230">
    <w:abstractNumId w:val="11"/>
  </w:num>
  <w:num w:numId="32" w16cid:durableId="1195120014">
    <w:abstractNumId w:val="9"/>
  </w:num>
  <w:num w:numId="33" w16cid:durableId="286550158">
    <w:abstractNumId w:val="18"/>
  </w:num>
  <w:num w:numId="34" w16cid:durableId="1620604110">
    <w:abstractNumId w:val="2"/>
  </w:num>
  <w:num w:numId="35" w16cid:durableId="1875537475">
    <w:abstractNumId w:val="16"/>
  </w:num>
  <w:num w:numId="36" w16cid:durableId="941378526">
    <w:abstractNumId w:val="5"/>
  </w:num>
  <w:num w:numId="37" w16cid:durableId="1413816448">
    <w:abstractNumId w:val="25"/>
  </w:num>
  <w:num w:numId="38" w16cid:durableId="68913728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02"/>
    <w:rsid w:val="00006656"/>
    <w:rsid w:val="0004035F"/>
    <w:rsid w:val="00045A8F"/>
    <w:rsid w:val="00071181"/>
    <w:rsid w:val="00073672"/>
    <w:rsid w:val="0007488B"/>
    <w:rsid w:val="00093E75"/>
    <w:rsid w:val="0009431B"/>
    <w:rsid w:val="000A65B9"/>
    <w:rsid w:val="000A7E9C"/>
    <w:rsid w:val="000C15A0"/>
    <w:rsid w:val="000C7F6D"/>
    <w:rsid w:val="00101AC8"/>
    <w:rsid w:val="00123406"/>
    <w:rsid w:val="001352F0"/>
    <w:rsid w:val="0017366E"/>
    <w:rsid w:val="00190253"/>
    <w:rsid w:val="001A33B5"/>
    <w:rsid w:val="001D7FAE"/>
    <w:rsid w:val="001F485C"/>
    <w:rsid w:val="0020500D"/>
    <w:rsid w:val="0022662E"/>
    <w:rsid w:val="00236EA3"/>
    <w:rsid w:val="00284843"/>
    <w:rsid w:val="00291A04"/>
    <w:rsid w:val="002956D7"/>
    <w:rsid w:val="002C0413"/>
    <w:rsid w:val="002C3684"/>
    <w:rsid w:val="002D0D04"/>
    <w:rsid w:val="002E73BE"/>
    <w:rsid w:val="0032696C"/>
    <w:rsid w:val="0033351E"/>
    <w:rsid w:val="00356A94"/>
    <w:rsid w:val="00387AF4"/>
    <w:rsid w:val="003B2C91"/>
    <w:rsid w:val="003E45EA"/>
    <w:rsid w:val="003F1F77"/>
    <w:rsid w:val="00445748"/>
    <w:rsid w:val="0045270D"/>
    <w:rsid w:val="00461035"/>
    <w:rsid w:val="00467857"/>
    <w:rsid w:val="004937C8"/>
    <w:rsid w:val="004C1149"/>
    <w:rsid w:val="004F28C8"/>
    <w:rsid w:val="00504AE3"/>
    <w:rsid w:val="005272CD"/>
    <w:rsid w:val="00527407"/>
    <w:rsid w:val="0056210D"/>
    <w:rsid w:val="0056615B"/>
    <w:rsid w:val="00571739"/>
    <w:rsid w:val="005A47E0"/>
    <w:rsid w:val="005C66ED"/>
    <w:rsid w:val="005E007F"/>
    <w:rsid w:val="005E3D02"/>
    <w:rsid w:val="005E6BA7"/>
    <w:rsid w:val="006047EE"/>
    <w:rsid w:val="00610178"/>
    <w:rsid w:val="00643ED8"/>
    <w:rsid w:val="006514A7"/>
    <w:rsid w:val="0065754A"/>
    <w:rsid w:val="0067172E"/>
    <w:rsid w:val="00684CD0"/>
    <w:rsid w:val="006F218B"/>
    <w:rsid w:val="0073008B"/>
    <w:rsid w:val="00732108"/>
    <w:rsid w:val="007659AD"/>
    <w:rsid w:val="007A3E40"/>
    <w:rsid w:val="007B1673"/>
    <w:rsid w:val="007C691A"/>
    <w:rsid w:val="007D0E1F"/>
    <w:rsid w:val="007D39DB"/>
    <w:rsid w:val="008155B8"/>
    <w:rsid w:val="008564E4"/>
    <w:rsid w:val="0086683B"/>
    <w:rsid w:val="008819BF"/>
    <w:rsid w:val="00883810"/>
    <w:rsid w:val="008D3909"/>
    <w:rsid w:val="008E35D8"/>
    <w:rsid w:val="008E4BCE"/>
    <w:rsid w:val="00972358"/>
    <w:rsid w:val="009B7B31"/>
    <w:rsid w:val="009C14A1"/>
    <w:rsid w:val="00A45517"/>
    <w:rsid w:val="00A55A04"/>
    <w:rsid w:val="00A730CB"/>
    <w:rsid w:val="00A82463"/>
    <w:rsid w:val="00A974EE"/>
    <w:rsid w:val="00AB39B4"/>
    <w:rsid w:val="00AE27FB"/>
    <w:rsid w:val="00AF0BEA"/>
    <w:rsid w:val="00B2578E"/>
    <w:rsid w:val="00B47B4B"/>
    <w:rsid w:val="00B73561"/>
    <w:rsid w:val="00B84DAF"/>
    <w:rsid w:val="00BC2672"/>
    <w:rsid w:val="00BF50B9"/>
    <w:rsid w:val="00C164CD"/>
    <w:rsid w:val="00C317D3"/>
    <w:rsid w:val="00C374B9"/>
    <w:rsid w:val="00C379E4"/>
    <w:rsid w:val="00C47A8C"/>
    <w:rsid w:val="00C51275"/>
    <w:rsid w:val="00C52AE5"/>
    <w:rsid w:val="00C86833"/>
    <w:rsid w:val="00C950B9"/>
    <w:rsid w:val="00CD281D"/>
    <w:rsid w:val="00D122C6"/>
    <w:rsid w:val="00D20F18"/>
    <w:rsid w:val="00D57E62"/>
    <w:rsid w:val="00D84D7D"/>
    <w:rsid w:val="00D960AF"/>
    <w:rsid w:val="00DB036D"/>
    <w:rsid w:val="00DC2A85"/>
    <w:rsid w:val="00DC4DB2"/>
    <w:rsid w:val="00DD0978"/>
    <w:rsid w:val="00DF3701"/>
    <w:rsid w:val="00DF5324"/>
    <w:rsid w:val="00E4697C"/>
    <w:rsid w:val="00EB25D1"/>
    <w:rsid w:val="00F035C4"/>
    <w:rsid w:val="00F13D7A"/>
    <w:rsid w:val="00F2136E"/>
    <w:rsid w:val="00F31AD8"/>
    <w:rsid w:val="00F449FC"/>
    <w:rsid w:val="00F656BE"/>
    <w:rsid w:val="00F82DBD"/>
    <w:rsid w:val="00F91F4C"/>
    <w:rsid w:val="00FB05FD"/>
    <w:rsid w:val="00FD41B8"/>
    <w:rsid w:val="00FE7B1F"/>
    <w:rsid w:val="00FF5FB3"/>
    <w:rsid w:val="48CBB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E83E"/>
  <w15:docId w15:val="{10A59F96-BFC8-B74C-AD4F-34C2F872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67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4D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D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04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56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35044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941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3587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10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922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9341179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4113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2813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192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madavies/Library/Group%20Containers/UBF8T346G9.Office/User%20Content.localized/Templates.localized/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600260689B94A8BF3B1D052E75316" ma:contentTypeVersion="12" ma:contentTypeDescription="Create a new document." ma:contentTypeScope="" ma:versionID="0bdb3ff5673132aeb3447327a1c04318">
  <xsd:schema xmlns:xsd="http://www.w3.org/2001/XMLSchema" xmlns:xs="http://www.w3.org/2001/XMLSchema" xmlns:p="http://schemas.microsoft.com/office/2006/metadata/properties" xmlns:ns2="8037ac7d-d18b-4638-b2cf-d621e8d4a62c" xmlns:ns3="be0f8185-9948-4122-9d2f-88c06aab02a0" targetNamespace="http://schemas.microsoft.com/office/2006/metadata/properties" ma:root="true" ma:fieldsID="c07658f122d124dd463ac230c456269b" ns2:_="" ns3:_="">
    <xsd:import namespace="8037ac7d-d18b-4638-b2cf-d621e8d4a62c"/>
    <xsd:import namespace="be0f8185-9948-4122-9d2f-88c06aab0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7ac7d-d18b-4638-b2cf-d621e8d4a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898f54f-a6c2-448b-9ef7-b1dc1bcaa7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8185-9948-4122-9d2f-88c06aab02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c5b74e-7940-42fa-b878-bfb8771227c1}" ma:internalName="TaxCatchAll" ma:showField="CatchAllData" ma:web="be0f8185-9948-4122-9d2f-88c06aab0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7ac7d-d18b-4638-b2cf-d621e8d4a62c">
      <Terms xmlns="http://schemas.microsoft.com/office/infopath/2007/PartnerControls"/>
    </lcf76f155ced4ddcb4097134ff3c332f>
    <TaxCatchAll xmlns="be0f8185-9948-4122-9d2f-88c06aab02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BDF29-E772-4E67-8D61-FF33EEC9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7ac7d-d18b-4638-b2cf-d621e8d4a62c"/>
    <ds:schemaRef ds:uri="be0f8185-9948-4122-9d2f-88c06aab0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052EA-B410-4BC4-9BFD-C6B8D67B17EE}">
  <ds:schemaRefs>
    <ds:schemaRef ds:uri="http://schemas.microsoft.com/office/2006/metadata/properties"/>
    <ds:schemaRef ds:uri="http://schemas.microsoft.com/office/infopath/2007/PartnerControls"/>
    <ds:schemaRef ds:uri="8037ac7d-d18b-4638-b2cf-d621e8d4a62c"/>
    <ds:schemaRef ds:uri="be0f8185-9948-4122-9d2f-88c06aab02a0"/>
  </ds:schemaRefs>
</ds:datastoreItem>
</file>

<file path=customXml/itemProps3.xml><?xml version="1.0" encoding="utf-8"?>
<ds:datastoreItem xmlns:ds="http://schemas.openxmlformats.org/officeDocument/2006/customXml" ds:itemID="{BFEF43DB-BCC8-4BDD-957F-7512DBA08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Davies</dc:creator>
  <cp:lastModifiedBy>Aniya Boranbay</cp:lastModifiedBy>
  <cp:revision>3</cp:revision>
  <cp:lastPrinted>2021-02-20T19:11:00Z</cp:lastPrinted>
  <dcterms:created xsi:type="dcterms:W3CDTF">2024-11-17T15:30:00Z</dcterms:created>
  <dcterms:modified xsi:type="dcterms:W3CDTF">2024-11-17T15:39:00Z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0x010100658600260689B94A8BF3B1D052E75316</vt:lpwstr>
  </property>
  <property fmtid="{D5CDD505-2E9C-101B-9397-08002B2CF9AE}" pid="3" name="MediaServiceImageTags">
    <vt:lpwstr/>
  </property>
</Properties>
</file>