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EDF8"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321C2D95" wp14:editId="7E0D8A0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55B4FA51"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1AF3CA3F" w14:textId="77777777" w:rsidR="0056210D" w:rsidRPr="00C950B9" w:rsidRDefault="0056210D">
      <w:pPr>
        <w:jc w:val="both"/>
        <w:rPr>
          <w:rFonts w:ascii="Garamond" w:eastAsia="Times New Roman" w:hAnsi="Garamond" w:cs="Times New Roman"/>
          <w:b/>
          <w:bCs/>
          <w:sz w:val="32"/>
          <w:szCs w:val="32"/>
        </w:rPr>
      </w:pPr>
    </w:p>
    <w:p w14:paraId="15A29E0B"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1A95C698" w14:textId="5E8045E4" w:rsidR="00467857" w:rsidRPr="00C950B9" w:rsidRDefault="004A78B7">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7D39DB" w:rsidRPr="00C950B9">
        <w:rPr>
          <w:rFonts w:ascii="Garamond" w:eastAsia="Times New Roman" w:hAnsi="Garamond" w:cs="Times New Roman"/>
          <w:b/>
          <w:bCs/>
          <w:sz w:val="32"/>
          <w:szCs w:val="32"/>
        </w:rPr>
        <w:t>,</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12</w:t>
      </w:r>
      <w:r w:rsidRPr="004A78B7">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May 2024</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4</w:t>
      </w:r>
      <w:r w:rsidRPr="004A78B7">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Week TT24</w:t>
      </w:r>
    </w:p>
    <w:p w14:paraId="7EF06A57" w14:textId="77777777" w:rsidR="00DC4DB2" w:rsidRPr="00C950B9" w:rsidRDefault="00DC4DB2">
      <w:pPr>
        <w:jc w:val="both"/>
        <w:rPr>
          <w:rFonts w:ascii="Garamond" w:eastAsia="Times New Roman" w:hAnsi="Garamond" w:cs="Times New Roman"/>
          <w:b/>
          <w:bCs/>
          <w:sz w:val="32"/>
          <w:szCs w:val="32"/>
        </w:rPr>
      </w:pPr>
    </w:p>
    <w:p w14:paraId="682C837D" w14:textId="7FC77CE3"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4A78B7">
        <w:rPr>
          <w:rFonts w:ascii="Garamond" w:eastAsia="Times New Roman" w:hAnsi="Garamond" w:cs="Times New Roman"/>
          <w:b/>
          <w:bCs/>
          <w:sz w:val="32"/>
          <w:szCs w:val="32"/>
        </w:rPr>
        <w:t>Malaikah Butt</w:t>
      </w:r>
    </w:p>
    <w:p w14:paraId="0EBD443B" w14:textId="77777777" w:rsidR="00045A8F" w:rsidRPr="00C950B9" w:rsidRDefault="00045A8F">
      <w:pPr>
        <w:jc w:val="both"/>
        <w:rPr>
          <w:rFonts w:ascii="Garamond" w:eastAsia="Times New Roman" w:hAnsi="Garamond" w:cs="Times New Roman"/>
          <w:b/>
          <w:bCs/>
          <w:sz w:val="32"/>
          <w:szCs w:val="32"/>
        </w:rPr>
      </w:pPr>
    </w:p>
    <w:p w14:paraId="0DEF3B8A" w14:textId="77777777" w:rsidR="0056210D" w:rsidRPr="00C950B9" w:rsidRDefault="00EB4FAD">
      <w:pPr>
        <w:jc w:val="both"/>
        <w:rPr>
          <w:rFonts w:ascii="Garamond" w:eastAsia="Times New Roman" w:hAnsi="Garamond" w:cs="Times New Roman"/>
        </w:rPr>
      </w:pPr>
      <w:r>
        <w:rPr>
          <w:rFonts w:ascii="Garamond" w:hAnsi="Garamond"/>
          <w:noProof/>
        </w:rPr>
        <w:pict w14:anchorId="68758476">
          <v:rect id="_x0000_i1026" alt="" style="width:451.3pt;height:.05pt;mso-width-percent:0;mso-height-percent:0;mso-width-percent:0;mso-height-percent:0" o:hralign="center" o:hrstd="t" o:hr="t" fillcolor="#a0a0a0" stroked="f"/>
        </w:pict>
      </w:r>
    </w:p>
    <w:p w14:paraId="2DCBE823"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23FD50AC" w14:textId="77777777" w:rsidR="004A78B7" w:rsidRDefault="004A78B7" w:rsidP="004A78B7">
      <w:pPr>
        <w:rPr>
          <w:rFonts w:ascii="Garamond" w:eastAsia="Times New Roman" w:hAnsi="Garamond" w:cs="Times New Roman"/>
          <w:b/>
          <w:sz w:val="28"/>
          <w:szCs w:val="28"/>
        </w:rPr>
      </w:pPr>
    </w:p>
    <w:p w14:paraId="154F92AA" w14:textId="23C05158" w:rsidR="004A78B7" w:rsidRDefault="004A78B7" w:rsidP="004A78B7">
      <w:pPr>
        <w:rPr>
          <w:rFonts w:ascii="Garamond" w:eastAsia="Times New Roman" w:hAnsi="Garamond" w:cs="Times New Roman"/>
          <w:bCs/>
          <w:sz w:val="28"/>
          <w:szCs w:val="28"/>
        </w:rPr>
      </w:pPr>
      <w:r w:rsidRPr="004A78B7">
        <w:rPr>
          <w:rFonts w:ascii="Garamond" w:eastAsia="Times New Roman" w:hAnsi="Garamond" w:cs="Times New Roman"/>
          <w:b/>
          <w:sz w:val="28"/>
          <w:szCs w:val="28"/>
        </w:rPr>
        <w:t>Isaac Lethbridge, LMH History Society President</w:t>
      </w:r>
      <w:r>
        <w:rPr>
          <w:rFonts w:ascii="Garamond" w:eastAsia="Times New Roman" w:hAnsi="Garamond" w:cs="Times New Roman"/>
          <w:bCs/>
          <w:sz w:val="28"/>
          <w:szCs w:val="28"/>
        </w:rPr>
        <w:t xml:space="preserve"> – Encouraging people to come to the next History Society event (Tuesday May 14</w:t>
      </w:r>
      <w:r w:rsidRPr="004A78B7">
        <w:rPr>
          <w:rFonts w:ascii="Garamond" w:eastAsia="Times New Roman" w:hAnsi="Garamond" w:cs="Times New Roman"/>
          <w:bCs/>
          <w:sz w:val="28"/>
          <w:szCs w:val="28"/>
          <w:vertAlign w:val="superscript"/>
        </w:rPr>
        <w:t>th</w:t>
      </w:r>
      <w:r>
        <w:rPr>
          <w:rFonts w:ascii="Garamond" w:eastAsia="Times New Roman" w:hAnsi="Garamond" w:cs="Times New Roman"/>
          <w:bCs/>
          <w:sz w:val="28"/>
          <w:szCs w:val="28"/>
        </w:rPr>
        <w:t xml:space="preserve">). </w:t>
      </w:r>
    </w:p>
    <w:p w14:paraId="079DB06B" w14:textId="77777777" w:rsidR="00921A9F" w:rsidRDefault="00921A9F" w:rsidP="004A78B7">
      <w:pPr>
        <w:rPr>
          <w:rFonts w:ascii="Garamond" w:eastAsia="Times New Roman" w:hAnsi="Garamond" w:cs="Times New Roman"/>
          <w:bCs/>
          <w:sz w:val="28"/>
          <w:szCs w:val="28"/>
        </w:rPr>
      </w:pPr>
    </w:p>
    <w:p w14:paraId="6D7C97A7" w14:textId="58F9677A" w:rsidR="00921A9F" w:rsidRPr="004A78B7" w:rsidRDefault="00921A9F" w:rsidP="004A78B7">
      <w:pPr>
        <w:rPr>
          <w:rFonts w:ascii="Garamond" w:eastAsia="Times New Roman" w:hAnsi="Garamond" w:cs="Times New Roman"/>
          <w:bCs/>
          <w:sz w:val="28"/>
          <w:szCs w:val="28"/>
        </w:rPr>
      </w:pPr>
      <w:r w:rsidRPr="00921A9F">
        <w:rPr>
          <w:rFonts w:ascii="Garamond" w:eastAsia="Times New Roman" w:hAnsi="Garamond" w:cs="Times New Roman"/>
          <w:b/>
          <w:sz w:val="28"/>
          <w:szCs w:val="28"/>
        </w:rPr>
        <w:t>Pearl Crumb, JCR President</w:t>
      </w:r>
      <w:r>
        <w:rPr>
          <w:rFonts w:ascii="Garamond" w:eastAsia="Times New Roman" w:hAnsi="Garamond" w:cs="Times New Roman"/>
          <w:bCs/>
          <w:sz w:val="28"/>
          <w:szCs w:val="28"/>
        </w:rPr>
        <w:t xml:space="preserve"> – Discussing the </w:t>
      </w:r>
      <w:proofErr w:type="spellStart"/>
      <w:r>
        <w:rPr>
          <w:rFonts w:ascii="Garamond" w:eastAsia="Times New Roman" w:hAnsi="Garamond" w:cs="Times New Roman"/>
          <w:bCs/>
          <w:sz w:val="28"/>
          <w:szCs w:val="28"/>
        </w:rPr>
        <w:t>EcoTrashing</w:t>
      </w:r>
      <w:proofErr w:type="spellEnd"/>
      <w:r>
        <w:rPr>
          <w:rFonts w:ascii="Garamond" w:eastAsia="Times New Roman" w:hAnsi="Garamond" w:cs="Times New Roman"/>
          <w:bCs/>
          <w:sz w:val="28"/>
          <w:szCs w:val="28"/>
        </w:rPr>
        <w:t xml:space="preserve"> supplies purchased by the JCR and what will happen with these. </w:t>
      </w:r>
    </w:p>
    <w:p w14:paraId="029559BD" w14:textId="77777777" w:rsidR="0056210D" w:rsidRPr="00C950B9" w:rsidRDefault="00EB4FAD" w:rsidP="004F28C8">
      <w:pPr>
        <w:jc w:val="both"/>
        <w:rPr>
          <w:rFonts w:ascii="Garamond" w:eastAsia="Times New Roman" w:hAnsi="Garamond" w:cs="Times New Roman"/>
        </w:rPr>
      </w:pPr>
      <w:r>
        <w:rPr>
          <w:rFonts w:ascii="Garamond" w:hAnsi="Garamond"/>
          <w:noProof/>
        </w:rPr>
        <w:pict w14:anchorId="438656A1">
          <v:rect id="_x0000_i1025" alt="" style="width:451.3pt;height:.05pt;mso-width-percent:0;mso-height-percent:0;mso-width-percent:0;mso-height-percent:0" o:hralign="center" o:hrstd="t" o:hr="t" fillcolor="#a0a0a0" stroked="f"/>
        </w:pict>
      </w:r>
    </w:p>
    <w:p w14:paraId="36A06507"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42508E51" w14:textId="77777777" w:rsidR="00071181" w:rsidRPr="00C950B9" w:rsidRDefault="00071181" w:rsidP="00071181">
      <w:pPr>
        <w:jc w:val="both"/>
        <w:rPr>
          <w:rFonts w:ascii="Garamond" w:hAnsi="Garamond" w:cs="Times New Roman"/>
          <w:sz w:val="24"/>
          <w:szCs w:val="24"/>
        </w:rPr>
      </w:pPr>
    </w:p>
    <w:p w14:paraId="2770A2ED" w14:textId="4EE4A6D2" w:rsidR="00101AC8" w:rsidRPr="00E52747"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1: </w:t>
      </w:r>
      <w:r w:rsidR="00E52747">
        <w:rPr>
          <w:rFonts w:ascii="Garamond" w:hAnsi="Garamond" w:cs="Times New Roman"/>
          <w:sz w:val="24"/>
          <w:szCs w:val="24"/>
        </w:rPr>
        <w:t>Remove the role of Tortoise Officer</w:t>
      </w:r>
      <w:r w:rsidR="007C7708">
        <w:rPr>
          <w:rFonts w:ascii="Garamond" w:hAnsi="Garamond" w:cs="Times New Roman"/>
          <w:sz w:val="24"/>
          <w:szCs w:val="24"/>
        </w:rPr>
        <w:t>.</w:t>
      </w:r>
    </w:p>
    <w:p w14:paraId="27272E59" w14:textId="77777777" w:rsidR="00101AC8" w:rsidRPr="00C950B9" w:rsidRDefault="00101AC8" w:rsidP="00101AC8">
      <w:pPr>
        <w:rPr>
          <w:rFonts w:ascii="Garamond" w:hAnsi="Garamond" w:cs="Times New Roman"/>
          <w:color w:val="202124"/>
          <w:spacing w:val="3"/>
          <w:sz w:val="24"/>
          <w:szCs w:val="24"/>
          <w:shd w:val="clear" w:color="auto" w:fill="FFFFFF"/>
        </w:rPr>
      </w:pPr>
    </w:p>
    <w:p w14:paraId="2529D46A" w14:textId="0257D618" w:rsidR="00101AC8" w:rsidRPr="00E52747"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E52747">
        <w:rPr>
          <w:rFonts w:ascii="Garamond" w:hAnsi="Garamond" w:cs="Times New Roman"/>
          <w:color w:val="202124"/>
          <w:spacing w:val="3"/>
          <w:sz w:val="24"/>
          <w:szCs w:val="24"/>
          <w:shd w:val="clear" w:color="auto" w:fill="FFFFFF"/>
        </w:rPr>
        <w:t>Emma Davies</w:t>
      </w:r>
    </w:p>
    <w:p w14:paraId="50C6B64E" w14:textId="77777777" w:rsidR="00101AC8" w:rsidRPr="00C950B9" w:rsidRDefault="00101AC8" w:rsidP="00101AC8">
      <w:pPr>
        <w:rPr>
          <w:rFonts w:ascii="Garamond" w:hAnsi="Garamond" w:cs="Times New Roman"/>
          <w:color w:val="202124"/>
          <w:spacing w:val="3"/>
          <w:sz w:val="24"/>
          <w:szCs w:val="24"/>
          <w:shd w:val="clear" w:color="auto" w:fill="FFFFFF"/>
        </w:rPr>
      </w:pPr>
    </w:p>
    <w:p w14:paraId="724CB955" w14:textId="0822D312" w:rsidR="00101AC8" w:rsidRPr="00C950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7C7708">
        <w:rPr>
          <w:rFonts w:ascii="Garamond" w:hAnsi="Garamond" w:cs="Times New Roman"/>
          <w:color w:val="202124"/>
          <w:spacing w:val="3"/>
          <w:sz w:val="24"/>
          <w:szCs w:val="24"/>
          <w:shd w:val="clear" w:color="auto" w:fill="FFFFFF"/>
        </w:rPr>
        <w:t>Pearl Crumb</w:t>
      </w:r>
    </w:p>
    <w:p w14:paraId="046EDA68" w14:textId="77777777" w:rsidR="00101AC8" w:rsidRPr="00C950B9" w:rsidRDefault="00101AC8" w:rsidP="00101AC8">
      <w:pPr>
        <w:rPr>
          <w:rFonts w:ascii="Garamond" w:hAnsi="Garamond" w:cs="Times New Roman"/>
          <w:color w:val="202124"/>
          <w:spacing w:val="3"/>
          <w:sz w:val="24"/>
          <w:szCs w:val="24"/>
          <w:shd w:val="clear" w:color="auto" w:fill="FFFFFF"/>
        </w:rPr>
      </w:pPr>
    </w:p>
    <w:p w14:paraId="3E7311BD" w14:textId="17E1C41A" w:rsidR="00436E20" w:rsidRPr="007C7708"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E52747">
        <w:rPr>
          <w:rFonts w:ascii="Garamond" w:hAnsi="Garamond" w:cs="Times New Roman"/>
          <w:b/>
          <w:bCs/>
          <w:color w:val="202124"/>
          <w:spacing w:val="3"/>
          <w:sz w:val="24"/>
          <w:szCs w:val="24"/>
          <w:shd w:val="clear" w:color="auto" w:fill="FFFFFF"/>
        </w:rPr>
        <w:t xml:space="preserve"> </w:t>
      </w:r>
      <w:r w:rsidR="007C7708" w:rsidRPr="007C7708">
        <w:rPr>
          <w:rFonts w:ascii="Garamond" w:hAnsi="Garamond" w:cs="Times New Roman"/>
          <w:color w:val="202124"/>
          <w:spacing w:val="3"/>
          <w:sz w:val="24"/>
          <w:szCs w:val="24"/>
          <w:shd w:val="clear" w:color="auto" w:fill="FFFFFF"/>
        </w:rPr>
        <w:t>We introduced the role of Tortoise Officer after a motion was passed in Michaelmas term 2022. The Tortoise Officer is tasked with researching the JCR’s potential acquisition of a tortoise, including the feasibility and practicalities of such a proposal. The previous Tortoise Officer fulfilled these duties and presented a proposal that the previous Core Exec reviewed. While their suggestions were valuable, there were still unanswered questions, such as the tortoise’s care during vacations or the primary caretaker. Unfortunately, acquiring a tortoise for the JCR is not feasible. However, we want to stress that we were open to all ideas and suggestions to make this possible. Despite our best efforts, no solution fully addressed all concerns. Furthermore, the role is currently vacant after the Hilary elections this year, opening the door for removing the Tortoise Officer</w:t>
      </w:r>
      <w:r w:rsidR="007C7708">
        <w:rPr>
          <w:rFonts w:ascii="Garamond" w:hAnsi="Garamond" w:cs="Times New Roman"/>
          <w:color w:val="202124"/>
          <w:spacing w:val="3"/>
          <w:sz w:val="24"/>
          <w:szCs w:val="24"/>
          <w:shd w:val="clear" w:color="auto" w:fill="FFFFFF"/>
        </w:rPr>
        <w:t xml:space="preserve">. </w:t>
      </w:r>
    </w:p>
    <w:p w14:paraId="216D4AC9"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78DAC7D3" w14:textId="77B2F7D6" w:rsidR="00101AC8" w:rsidRPr="00436E20"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436E20">
        <w:rPr>
          <w:rFonts w:ascii="Garamond" w:hAnsi="Garamond" w:cs="Times New Roman"/>
          <w:b/>
          <w:bCs/>
          <w:color w:val="202124"/>
          <w:spacing w:val="3"/>
          <w:sz w:val="24"/>
          <w:szCs w:val="24"/>
          <w:shd w:val="clear" w:color="auto" w:fill="FFFFFF"/>
        </w:rPr>
        <w:t xml:space="preserve"> </w:t>
      </w:r>
      <w:r w:rsidR="00436E20">
        <w:rPr>
          <w:rFonts w:ascii="Garamond" w:hAnsi="Garamond" w:cs="Times New Roman"/>
          <w:color w:val="202124"/>
          <w:spacing w:val="3"/>
          <w:sz w:val="24"/>
          <w:szCs w:val="24"/>
          <w:shd w:val="clear" w:color="auto" w:fill="FFFFFF"/>
        </w:rPr>
        <w:t xml:space="preserve">The role of the Tortoise Officer is redundant and should be removed from the Constitution. </w:t>
      </w:r>
    </w:p>
    <w:p w14:paraId="7C30DC70"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7985BF60" w14:textId="1F221E4F" w:rsidR="00101AC8" w:rsidRPr="00436E20"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436E20">
        <w:rPr>
          <w:rFonts w:ascii="Garamond" w:hAnsi="Garamond" w:cs="Times New Roman"/>
          <w:b/>
          <w:bCs/>
          <w:color w:val="202124"/>
          <w:spacing w:val="3"/>
          <w:sz w:val="24"/>
          <w:szCs w:val="24"/>
          <w:shd w:val="clear" w:color="auto" w:fill="FFFFFF"/>
        </w:rPr>
        <w:t xml:space="preserve"> </w:t>
      </w:r>
      <w:r w:rsidR="00436E20">
        <w:rPr>
          <w:rFonts w:ascii="Garamond" w:hAnsi="Garamond" w:cs="Times New Roman"/>
          <w:color w:val="202124"/>
          <w:spacing w:val="3"/>
          <w:sz w:val="24"/>
          <w:szCs w:val="24"/>
          <w:shd w:val="clear" w:color="auto" w:fill="FFFFFF"/>
        </w:rPr>
        <w:t xml:space="preserve">Remove the role of Tortoise Officer </w:t>
      </w:r>
      <w:r w:rsidR="007C7708">
        <w:rPr>
          <w:rFonts w:ascii="Garamond" w:hAnsi="Garamond" w:cs="Times New Roman"/>
          <w:color w:val="202124"/>
          <w:spacing w:val="3"/>
          <w:sz w:val="24"/>
          <w:szCs w:val="24"/>
          <w:shd w:val="clear" w:color="auto" w:fill="FFFFFF"/>
        </w:rPr>
        <w:t xml:space="preserve">from the constitution. </w:t>
      </w:r>
    </w:p>
    <w:p w14:paraId="1B0BCE79" w14:textId="77777777" w:rsidR="00C950B9" w:rsidRPr="00C950B9" w:rsidRDefault="00C950B9" w:rsidP="00101AC8">
      <w:pPr>
        <w:rPr>
          <w:rFonts w:ascii="Garamond" w:hAnsi="Garamond" w:cs="Times New Roman"/>
          <w:b/>
          <w:bCs/>
          <w:color w:val="202124"/>
          <w:spacing w:val="3"/>
          <w:sz w:val="24"/>
          <w:szCs w:val="24"/>
          <w:shd w:val="clear" w:color="auto" w:fill="FFFFFF"/>
        </w:rPr>
      </w:pPr>
    </w:p>
    <w:p w14:paraId="2EFCB087" w14:textId="77777777" w:rsidR="007A3E40" w:rsidRPr="00C950B9" w:rsidRDefault="007A3E40" w:rsidP="00101AC8">
      <w:pPr>
        <w:rPr>
          <w:rFonts w:ascii="Garamond" w:hAnsi="Garamond" w:cs="Times New Roman"/>
          <w:b/>
          <w:bCs/>
          <w:color w:val="202124"/>
          <w:spacing w:val="3"/>
          <w:sz w:val="24"/>
          <w:szCs w:val="24"/>
          <w:shd w:val="clear" w:color="auto" w:fill="FFFFFF"/>
        </w:rPr>
      </w:pPr>
    </w:p>
    <w:p w14:paraId="2F0D0A34" w14:textId="0FC16092" w:rsidR="007A3E40" w:rsidRPr="00425C7E"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2: </w:t>
      </w:r>
      <w:r w:rsidR="00425C7E" w:rsidRPr="00425C7E">
        <w:rPr>
          <w:rFonts w:ascii="Garamond" w:hAnsi="Garamond" w:cs="Times New Roman"/>
          <w:sz w:val="24"/>
          <w:szCs w:val="24"/>
        </w:rPr>
        <w:t xml:space="preserve">To form a JCR sub-committee to determine demands to be made of the University / College in relation to the Palestine open </w:t>
      </w:r>
      <w:proofErr w:type="gramStart"/>
      <w:r w:rsidR="00425C7E" w:rsidRPr="00425C7E">
        <w:rPr>
          <w:rFonts w:ascii="Garamond" w:hAnsi="Garamond" w:cs="Times New Roman"/>
          <w:sz w:val="24"/>
          <w:szCs w:val="24"/>
        </w:rPr>
        <w:t>letter</w:t>
      </w:r>
      <w:proofErr w:type="gramEnd"/>
    </w:p>
    <w:p w14:paraId="224D3A98" w14:textId="77777777" w:rsidR="007A3E40" w:rsidRPr="00C950B9" w:rsidRDefault="007A3E40" w:rsidP="007A3E40">
      <w:pPr>
        <w:rPr>
          <w:rFonts w:ascii="Garamond" w:hAnsi="Garamond" w:cs="Times New Roman"/>
          <w:color w:val="202124"/>
          <w:spacing w:val="3"/>
          <w:sz w:val="24"/>
          <w:szCs w:val="24"/>
          <w:shd w:val="clear" w:color="auto" w:fill="FFFFFF"/>
        </w:rPr>
      </w:pPr>
    </w:p>
    <w:p w14:paraId="07CD9A8F" w14:textId="783AE3F7" w:rsidR="007A3E40" w:rsidRPr="00425C7E"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425C7E" w:rsidRPr="00425C7E">
        <w:rPr>
          <w:rFonts w:ascii="Garamond" w:hAnsi="Garamond" w:cs="Times New Roman"/>
          <w:color w:val="202124"/>
          <w:spacing w:val="3"/>
          <w:sz w:val="24"/>
          <w:szCs w:val="24"/>
          <w:shd w:val="clear" w:color="auto" w:fill="FFFFFF"/>
        </w:rPr>
        <w:t xml:space="preserve">Amelia </w:t>
      </w:r>
      <w:proofErr w:type="spellStart"/>
      <w:r w:rsidR="00425C7E" w:rsidRPr="00425C7E">
        <w:rPr>
          <w:rFonts w:ascii="Garamond" w:hAnsi="Garamond" w:cs="Times New Roman"/>
          <w:color w:val="202124"/>
          <w:spacing w:val="3"/>
          <w:sz w:val="24"/>
          <w:szCs w:val="24"/>
          <w:shd w:val="clear" w:color="auto" w:fill="FFFFFF"/>
        </w:rPr>
        <w:t>Dovell</w:t>
      </w:r>
      <w:proofErr w:type="spellEnd"/>
    </w:p>
    <w:p w14:paraId="75AF2268" w14:textId="77777777" w:rsidR="007A3E40" w:rsidRPr="00C950B9" w:rsidRDefault="007A3E40" w:rsidP="007A3E40">
      <w:pPr>
        <w:rPr>
          <w:rFonts w:ascii="Garamond" w:hAnsi="Garamond" w:cs="Times New Roman"/>
          <w:color w:val="202124"/>
          <w:spacing w:val="3"/>
          <w:sz w:val="24"/>
          <w:szCs w:val="24"/>
          <w:shd w:val="clear" w:color="auto" w:fill="FFFFFF"/>
        </w:rPr>
      </w:pPr>
    </w:p>
    <w:p w14:paraId="5AC7F467" w14:textId="3CD31D84"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425C7E" w:rsidRPr="00425C7E">
        <w:rPr>
          <w:rFonts w:ascii="Garamond" w:hAnsi="Garamond" w:cs="Times New Roman"/>
          <w:color w:val="202124"/>
          <w:spacing w:val="3"/>
          <w:sz w:val="24"/>
          <w:szCs w:val="24"/>
          <w:shd w:val="clear" w:color="auto" w:fill="FFFFFF"/>
        </w:rPr>
        <w:t xml:space="preserve">Alisha </w:t>
      </w:r>
      <w:proofErr w:type="spellStart"/>
      <w:r w:rsidR="00425C7E" w:rsidRPr="00425C7E">
        <w:rPr>
          <w:rFonts w:ascii="Garamond" w:hAnsi="Garamond" w:cs="Times New Roman"/>
          <w:color w:val="202124"/>
          <w:spacing w:val="3"/>
          <w:sz w:val="24"/>
          <w:szCs w:val="24"/>
          <w:shd w:val="clear" w:color="auto" w:fill="FFFFFF"/>
        </w:rPr>
        <w:t>Ossman</w:t>
      </w:r>
      <w:proofErr w:type="spellEnd"/>
    </w:p>
    <w:p w14:paraId="43F80097" w14:textId="77777777" w:rsidR="007A3E40" w:rsidRPr="00C950B9" w:rsidRDefault="007A3E40" w:rsidP="007A3E40">
      <w:pPr>
        <w:rPr>
          <w:rFonts w:ascii="Garamond" w:hAnsi="Garamond" w:cs="Times New Roman"/>
          <w:color w:val="202124"/>
          <w:spacing w:val="3"/>
          <w:sz w:val="24"/>
          <w:szCs w:val="24"/>
          <w:shd w:val="clear" w:color="auto" w:fill="FFFFFF"/>
        </w:rPr>
      </w:pPr>
    </w:p>
    <w:p w14:paraId="1C3B6D49" w14:textId="39C54AA3" w:rsidR="007A3E40" w:rsidRDefault="007A3E40" w:rsidP="007A3E40">
      <w:pPr>
        <w:rPr>
          <w:rFonts w:ascii="Garamond" w:hAnsi="Garamond" w:cs="Times New Roman"/>
          <w:b/>
          <w:bCs/>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425C7E">
        <w:rPr>
          <w:rFonts w:ascii="Garamond" w:hAnsi="Garamond" w:cs="Times New Roman"/>
          <w:b/>
          <w:bCs/>
          <w:color w:val="202124"/>
          <w:spacing w:val="3"/>
          <w:sz w:val="24"/>
          <w:szCs w:val="24"/>
          <w:shd w:val="clear" w:color="auto" w:fill="FFFFFF"/>
        </w:rPr>
        <w:t xml:space="preserve"> </w:t>
      </w:r>
    </w:p>
    <w:p w14:paraId="21DB468E" w14:textId="77777777" w:rsidR="00425C7E" w:rsidRDefault="00425C7E" w:rsidP="00425C7E">
      <w:pPr>
        <w:pStyle w:val="ListParagraph"/>
        <w:numPr>
          <w:ilvl w:val="0"/>
          <w:numId w:val="39"/>
        </w:numPr>
        <w:rPr>
          <w:rFonts w:ascii="Garamond" w:hAnsi="Garamond" w:cs="Times New Roman"/>
          <w:color w:val="202124"/>
          <w:spacing w:val="3"/>
          <w:sz w:val="24"/>
          <w:szCs w:val="24"/>
          <w:shd w:val="clear" w:color="auto" w:fill="FFFFFF"/>
        </w:rPr>
      </w:pPr>
      <w:r w:rsidRPr="00425C7E">
        <w:rPr>
          <w:rFonts w:ascii="Garamond" w:hAnsi="Garamond" w:cs="Times New Roman"/>
          <w:color w:val="202124"/>
          <w:spacing w:val="3"/>
          <w:sz w:val="24"/>
          <w:szCs w:val="24"/>
          <w:shd w:val="clear" w:color="auto" w:fill="FFFFFF"/>
        </w:rPr>
        <w:t xml:space="preserve">On the </w:t>
      </w:r>
      <w:proofErr w:type="gramStart"/>
      <w:r w:rsidRPr="00425C7E">
        <w:rPr>
          <w:rFonts w:ascii="Garamond" w:hAnsi="Garamond" w:cs="Times New Roman"/>
          <w:color w:val="202124"/>
          <w:spacing w:val="3"/>
          <w:sz w:val="24"/>
          <w:szCs w:val="24"/>
          <w:shd w:val="clear" w:color="auto" w:fill="FFFFFF"/>
        </w:rPr>
        <w:t>11th</w:t>
      </w:r>
      <w:proofErr w:type="gramEnd"/>
      <w:r w:rsidRPr="00425C7E">
        <w:rPr>
          <w:rFonts w:ascii="Garamond" w:hAnsi="Garamond" w:cs="Times New Roman"/>
          <w:color w:val="202124"/>
          <w:spacing w:val="3"/>
          <w:sz w:val="24"/>
          <w:szCs w:val="24"/>
          <w:shd w:val="clear" w:color="auto" w:fill="FFFFFF"/>
        </w:rPr>
        <w:t xml:space="preserve"> May, an open letter in support of the OA4P encampment’s demands, for the University’s divestment from the indirect funding of Israeli arms, was published online. As of the time of writing, this letter has 92 signatories from the LMH student </w:t>
      </w:r>
      <w:proofErr w:type="gramStart"/>
      <w:r w:rsidRPr="00425C7E">
        <w:rPr>
          <w:rFonts w:ascii="Garamond" w:hAnsi="Garamond" w:cs="Times New Roman"/>
          <w:color w:val="202124"/>
          <w:spacing w:val="3"/>
          <w:sz w:val="24"/>
          <w:szCs w:val="24"/>
          <w:shd w:val="clear" w:color="auto" w:fill="FFFFFF"/>
        </w:rPr>
        <w:t>community, and</w:t>
      </w:r>
      <w:proofErr w:type="gramEnd"/>
      <w:r w:rsidRPr="00425C7E">
        <w:rPr>
          <w:rFonts w:ascii="Garamond" w:hAnsi="Garamond" w:cs="Times New Roman"/>
          <w:color w:val="202124"/>
          <w:spacing w:val="3"/>
          <w:sz w:val="24"/>
          <w:szCs w:val="24"/>
          <w:shd w:val="clear" w:color="auto" w:fill="FFFFFF"/>
        </w:rPr>
        <w:t xml:space="preserve"> is accessible to read at https://www.lmh-students-palestine-open-letter.com. </w:t>
      </w:r>
    </w:p>
    <w:p w14:paraId="39808280" w14:textId="77777777" w:rsidR="00425C7E" w:rsidRDefault="00425C7E" w:rsidP="00425C7E">
      <w:pPr>
        <w:pStyle w:val="ListParagraph"/>
        <w:numPr>
          <w:ilvl w:val="0"/>
          <w:numId w:val="39"/>
        </w:numPr>
        <w:rPr>
          <w:rFonts w:ascii="Garamond" w:hAnsi="Garamond" w:cs="Times New Roman"/>
          <w:color w:val="202124"/>
          <w:spacing w:val="3"/>
          <w:sz w:val="24"/>
          <w:szCs w:val="24"/>
          <w:shd w:val="clear" w:color="auto" w:fill="FFFFFF"/>
        </w:rPr>
      </w:pPr>
      <w:r w:rsidRPr="00425C7E">
        <w:rPr>
          <w:rFonts w:ascii="Garamond" w:hAnsi="Garamond" w:cs="Times New Roman"/>
          <w:color w:val="202124"/>
          <w:spacing w:val="3"/>
          <w:sz w:val="24"/>
          <w:szCs w:val="24"/>
          <w:shd w:val="clear" w:color="auto" w:fill="FFFFFF"/>
        </w:rPr>
        <w:t>In relation to the letter and the support that it has received, we feel that it is important to begin a formalised process to seek change. </w:t>
      </w:r>
    </w:p>
    <w:p w14:paraId="45CC8C2D" w14:textId="77777777" w:rsidR="00425C7E" w:rsidRDefault="00425C7E" w:rsidP="00425C7E">
      <w:pPr>
        <w:pStyle w:val="ListParagraph"/>
        <w:numPr>
          <w:ilvl w:val="0"/>
          <w:numId w:val="39"/>
        </w:numPr>
        <w:rPr>
          <w:rFonts w:ascii="Garamond" w:hAnsi="Garamond" w:cs="Times New Roman"/>
          <w:color w:val="202124"/>
          <w:spacing w:val="3"/>
          <w:sz w:val="24"/>
          <w:szCs w:val="24"/>
          <w:shd w:val="clear" w:color="auto" w:fill="FFFFFF"/>
        </w:rPr>
      </w:pPr>
      <w:r w:rsidRPr="00425C7E">
        <w:rPr>
          <w:rFonts w:ascii="Garamond" w:hAnsi="Garamond" w:cs="Times New Roman"/>
          <w:color w:val="202124"/>
          <w:spacing w:val="3"/>
          <w:sz w:val="24"/>
          <w:szCs w:val="24"/>
          <w:shd w:val="clear" w:color="auto" w:fill="FFFFFF"/>
        </w:rPr>
        <w:t>We recognise the concerns brought up by members of the LMH community, and for this reason feel a subcommittee is the best path forwards to allow everyone to have a voice in this process - in particular those who have concerns about the particular wording of the letter.</w:t>
      </w:r>
    </w:p>
    <w:p w14:paraId="3A0EDC17" w14:textId="77777777" w:rsidR="00425C7E" w:rsidRDefault="00425C7E" w:rsidP="00425C7E">
      <w:pPr>
        <w:pStyle w:val="ListParagraph"/>
        <w:numPr>
          <w:ilvl w:val="0"/>
          <w:numId w:val="39"/>
        </w:numPr>
        <w:rPr>
          <w:rFonts w:ascii="Garamond" w:hAnsi="Garamond" w:cs="Times New Roman"/>
          <w:color w:val="202124"/>
          <w:spacing w:val="3"/>
          <w:sz w:val="24"/>
          <w:szCs w:val="24"/>
          <w:shd w:val="clear" w:color="auto" w:fill="FFFFFF"/>
        </w:rPr>
      </w:pPr>
      <w:r w:rsidRPr="00425C7E">
        <w:rPr>
          <w:rFonts w:ascii="Garamond" w:hAnsi="Garamond" w:cs="Times New Roman"/>
          <w:color w:val="202124"/>
          <w:spacing w:val="3"/>
          <w:sz w:val="24"/>
          <w:szCs w:val="24"/>
          <w:shd w:val="clear" w:color="auto" w:fill="FFFFFF"/>
        </w:rPr>
        <w:t>This subcommittee will be open to membership by all members of the JCR, irrespective of their views on the letter.</w:t>
      </w:r>
    </w:p>
    <w:p w14:paraId="36965353" w14:textId="623583D1" w:rsidR="00425C7E" w:rsidRPr="00425C7E" w:rsidRDefault="00425C7E" w:rsidP="00425C7E">
      <w:pPr>
        <w:pStyle w:val="ListParagraph"/>
        <w:numPr>
          <w:ilvl w:val="0"/>
          <w:numId w:val="39"/>
        </w:numPr>
        <w:rPr>
          <w:rFonts w:ascii="Garamond" w:hAnsi="Garamond" w:cs="Times New Roman"/>
          <w:color w:val="202124"/>
          <w:spacing w:val="3"/>
          <w:sz w:val="24"/>
          <w:szCs w:val="24"/>
          <w:shd w:val="clear" w:color="auto" w:fill="FFFFFF"/>
        </w:rPr>
      </w:pPr>
      <w:r w:rsidRPr="00425C7E">
        <w:rPr>
          <w:rFonts w:ascii="Garamond" w:hAnsi="Garamond" w:cs="Times New Roman"/>
          <w:color w:val="202124"/>
          <w:spacing w:val="3"/>
          <w:sz w:val="24"/>
          <w:szCs w:val="24"/>
          <w:shd w:val="clear" w:color="auto" w:fill="FFFFFF"/>
        </w:rPr>
        <w:t>We note that the passing of this motion does not constitute an endorsement by the LMH JCR of the aforementioned open letter.</w:t>
      </w:r>
    </w:p>
    <w:p w14:paraId="2EDC477D"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53AF4234" w14:textId="55B5266B" w:rsidR="007A3E40" w:rsidRPr="00425C7E"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425C7E">
        <w:rPr>
          <w:rFonts w:ascii="Garamond" w:hAnsi="Garamond" w:cs="Times New Roman"/>
          <w:b/>
          <w:bCs/>
          <w:color w:val="202124"/>
          <w:spacing w:val="3"/>
          <w:sz w:val="24"/>
          <w:szCs w:val="24"/>
          <w:shd w:val="clear" w:color="auto" w:fill="FFFFFF"/>
        </w:rPr>
        <w:t xml:space="preserve"> </w:t>
      </w:r>
      <w:r w:rsidR="00425C7E" w:rsidRPr="00425C7E">
        <w:rPr>
          <w:rFonts w:ascii="Garamond" w:hAnsi="Garamond" w:cs="Times New Roman"/>
          <w:color w:val="202124"/>
          <w:spacing w:val="3"/>
          <w:sz w:val="24"/>
          <w:szCs w:val="24"/>
          <w:shd w:val="clear" w:color="auto" w:fill="FFFFFF"/>
        </w:rPr>
        <w:t>The university and the college’s current indirect association with organisations involved in the crisis requires immediate action.</w:t>
      </w:r>
    </w:p>
    <w:p w14:paraId="058B9CC9"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580A80F7" w14:textId="0431FE25" w:rsidR="007A3E40" w:rsidRPr="00425C7E"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425C7E">
        <w:rPr>
          <w:rFonts w:ascii="Garamond" w:hAnsi="Garamond" w:cs="Times New Roman"/>
          <w:b/>
          <w:bCs/>
          <w:color w:val="202124"/>
          <w:spacing w:val="3"/>
          <w:sz w:val="24"/>
          <w:szCs w:val="24"/>
          <w:shd w:val="clear" w:color="auto" w:fill="FFFFFF"/>
        </w:rPr>
        <w:t xml:space="preserve"> </w:t>
      </w:r>
      <w:r w:rsidR="00425C7E" w:rsidRPr="00425C7E">
        <w:rPr>
          <w:rFonts w:ascii="Garamond" w:hAnsi="Garamond" w:cs="Times New Roman"/>
          <w:color w:val="202124"/>
          <w:spacing w:val="3"/>
          <w:sz w:val="24"/>
          <w:szCs w:val="24"/>
          <w:shd w:val="clear" w:color="auto" w:fill="FFFFFF"/>
        </w:rPr>
        <w:t>Form a sub-committee within the next several days, open to all members of the JCR, to determine what demands should be made of the college and the University by the LMH JCR.</w:t>
      </w:r>
    </w:p>
    <w:p w14:paraId="26027B8B" w14:textId="77777777" w:rsidR="00C950B9" w:rsidRPr="00C950B9" w:rsidRDefault="00C950B9" w:rsidP="007A3E40">
      <w:pPr>
        <w:rPr>
          <w:rFonts w:ascii="Garamond" w:hAnsi="Garamond" w:cs="Times New Roman"/>
          <w:color w:val="202124"/>
          <w:spacing w:val="3"/>
          <w:sz w:val="24"/>
          <w:szCs w:val="24"/>
          <w:shd w:val="clear" w:color="auto" w:fill="FFFFFF"/>
        </w:rPr>
      </w:pPr>
    </w:p>
    <w:p w14:paraId="6C960DD3" w14:textId="77777777" w:rsidR="00355D59" w:rsidRDefault="00355D59" w:rsidP="007A3E40">
      <w:pPr>
        <w:rPr>
          <w:rFonts w:ascii="Garamond" w:hAnsi="Garamond" w:cs="Times New Roman"/>
          <w:b/>
          <w:bCs/>
          <w:sz w:val="24"/>
          <w:szCs w:val="24"/>
        </w:rPr>
      </w:pPr>
    </w:p>
    <w:p w14:paraId="18738B5D" w14:textId="77777777" w:rsidR="00C950B9" w:rsidRDefault="00C950B9" w:rsidP="007A3E40">
      <w:pPr>
        <w:rPr>
          <w:rFonts w:ascii="Garamond" w:hAnsi="Garamond" w:cs="Times New Roman"/>
          <w:color w:val="202124"/>
          <w:spacing w:val="3"/>
          <w:sz w:val="24"/>
          <w:szCs w:val="24"/>
          <w:shd w:val="clear" w:color="auto" w:fill="FFFFFF"/>
        </w:rPr>
      </w:pPr>
    </w:p>
    <w:p w14:paraId="5A5A5C84" w14:textId="77777777" w:rsidR="007A3E40" w:rsidRPr="00C950B9" w:rsidRDefault="007A3E40" w:rsidP="00101AC8">
      <w:pPr>
        <w:rPr>
          <w:rFonts w:ascii="Garamond" w:hAnsi="Garamond" w:cs="Times New Roman"/>
          <w:color w:val="202124"/>
          <w:spacing w:val="3"/>
          <w:sz w:val="24"/>
          <w:szCs w:val="24"/>
          <w:shd w:val="clear" w:color="auto" w:fill="FFFFFF"/>
        </w:rPr>
      </w:pPr>
    </w:p>
    <w:p w14:paraId="579C2013" w14:textId="77777777" w:rsidR="00101AC8" w:rsidRPr="00C950B9" w:rsidRDefault="00101AC8" w:rsidP="00101AC8">
      <w:pPr>
        <w:pStyle w:val="ListParagraph"/>
        <w:rPr>
          <w:rFonts w:ascii="Garamond" w:hAnsi="Garamond" w:cs="Times New Roman"/>
          <w:color w:val="000000"/>
          <w:sz w:val="24"/>
          <w:szCs w:val="24"/>
        </w:rPr>
      </w:pPr>
    </w:p>
    <w:p w14:paraId="1B8756DD"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174A7"/>
    <w:multiLevelType w:val="hybridMultilevel"/>
    <w:tmpl w:val="F3BA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1"/>
  </w:num>
  <w:num w:numId="4" w16cid:durableId="1444767183">
    <w:abstractNumId w:val="0"/>
  </w:num>
  <w:num w:numId="5" w16cid:durableId="303782109">
    <w:abstractNumId w:val="28"/>
  </w:num>
  <w:num w:numId="6" w16cid:durableId="559026086">
    <w:abstractNumId w:val="24"/>
  </w:num>
  <w:num w:numId="7" w16cid:durableId="887842445">
    <w:abstractNumId w:val="36"/>
  </w:num>
  <w:num w:numId="8" w16cid:durableId="1402943230">
    <w:abstractNumId w:val="1"/>
  </w:num>
  <w:num w:numId="9" w16cid:durableId="1801532104">
    <w:abstractNumId w:val="17"/>
  </w:num>
  <w:num w:numId="10" w16cid:durableId="1007561118">
    <w:abstractNumId w:val="21"/>
  </w:num>
  <w:num w:numId="11" w16cid:durableId="1363825941">
    <w:abstractNumId w:val="33"/>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4"/>
  </w:num>
  <w:num w:numId="17" w16cid:durableId="450787823">
    <w:abstractNumId w:val="20"/>
  </w:num>
  <w:num w:numId="18" w16cid:durableId="2096245251">
    <w:abstractNumId w:val="32"/>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7"/>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5"/>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 w:numId="39" w16cid:durableId="164778425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B7"/>
    <w:rsid w:val="0004035F"/>
    <w:rsid w:val="00045A8F"/>
    <w:rsid w:val="00071181"/>
    <w:rsid w:val="00073672"/>
    <w:rsid w:val="0007488B"/>
    <w:rsid w:val="00093E75"/>
    <w:rsid w:val="0009431B"/>
    <w:rsid w:val="000A65B9"/>
    <w:rsid w:val="000A7E9C"/>
    <w:rsid w:val="000C7F6D"/>
    <w:rsid w:val="00101AC8"/>
    <w:rsid w:val="00123406"/>
    <w:rsid w:val="001352F0"/>
    <w:rsid w:val="0017366E"/>
    <w:rsid w:val="001867FD"/>
    <w:rsid w:val="00190253"/>
    <w:rsid w:val="001A33B5"/>
    <w:rsid w:val="001D7FAE"/>
    <w:rsid w:val="001F485C"/>
    <w:rsid w:val="0020500D"/>
    <w:rsid w:val="00236EA3"/>
    <w:rsid w:val="00284843"/>
    <w:rsid w:val="00291A04"/>
    <w:rsid w:val="002956D7"/>
    <w:rsid w:val="002C0413"/>
    <w:rsid w:val="002D0D04"/>
    <w:rsid w:val="002E73BE"/>
    <w:rsid w:val="0032696C"/>
    <w:rsid w:val="0033351E"/>
    <w:rsid w:val="00355D59"/>
    <w:rsid w:val="00356A94"/>
    <w:rsid w:val="00387AF4"/>
    <w:rsid w:val="003A191B"/>
    <w:rsid w:val="003B2C91"/>
    <w:rsid w:val="003E45EA"/>
    <w:rsid w:val="003F1F77"/>
    <w:rsid w:val="00425C7E"/>
    <w:rsid w:val="00436E20"/>
    <w:rsid w:val="00445748"/>
    <w:rsid w:val="0045270D"/>
    <w:rsid w:val="00467857"/>
    <w:rsid w:val="004937C8"/>
    <w:rsid w:val="004A78B7"/>
    <w:rsid w:val="004C1149"/>
    <w:rsid w:val="004F28C8"/>
    <w:rsid w:val="005272CD"/>
    <w:rsid w:val="00527407"/>
    <w:rsid w:val="0056210D"/>
    <w:rsid w:val="0056615B"/>
    <w:rsid w:val="00571739"/>
    <w:rsid w:val="005A47E0"/>
    <w:rsid w:val="005C66ED"/>
    <w:rsid w:val="005E007F"/>
    <w:rsid w:val="005E6BA7"/>
    <w:rsid w:val="006047EE"/>
    <w:rsid w:val="00610178"/>
    <w:rsid w:val="00643ED8"/>
    <w:rsid w:val="006514A7"/>
    <w:rsid w:val="0065754A"/>
    <w:rsid w:val="0067172E"/>
    <w:rsid w:val="00684CD0"/>
    <w:rsid w:val="006F218B"/>
    <w:rsid w:val="0073008B"/>
    <w:rsid w:val="00732108"/>
    <w:rsid w:val="007659AD"/>
    <w:rsid w:val="007A3E40"/>
    <w:rsid w:val="007B1673"/>
    <w:rsid w:val="007C691A"/>
    <w:rsid w:val="007C7708"/>
    <w:rsid w:val="007D0E1F"/>
    <w:rsid w:val="007D39DB"/>
    <w:rsid w:val="008155B8"/>
    <w:rsid w:val="008564E4"/>
    <w:rsid w:val="0086683B"/>
    <w:rsid w:val="008819BF"/>
    <w:rsid w:val="00883810"/>
    <w:rsid w:val="008D3909"/>
    <w:rsid w:val="008E35D8"/>
    <w:rsid w:val="008E4BCE"/>
    <w:rsid w:val="00921A9F"/>
    <w:rsid w:val="00972358"/>
    <w:rsid w:val="009B7B31"/>
    <w:rsid w:val="009C14A1"/>
    <w:rsid w:val="00A55A04"/>
    <w:rsid w:val="00A730CB"/>
    <w:rsid w:val="00A82463"/>
    <w:rsid w:val="00A974EE"/>
    <w:rsid w:val="00AB39B4"/>
    <w:rsid w:val="00AE27FB"/>
    <w:rsid w:val="00AF0BEA"/>
    <w:rsid w:val="00B2578E"/>
    <w:rsid w:val="00B47B4B"/>
    <w:rsid w:val="00B73561"/>
    <w:rsid w:val="00BC2672"/>
    <w:rsid w:val="00BF50B9"/>
    <w:rsid w:val="00C317D3"/>
    <w:rsid w:val="00C374B9"/>
    <w:rsid w:val="00C379E4"/>
    <w:rsid w:val="00C41E33"/>
    <w:rsid w:val="00C47A8C"/>
    <w:rsid w:val="00C51275"/>
    <w:rsid w:val="00C52AE5"/>
    <w:rsid w:val="00C86833"/>
    <w:rsid w:val="00C950B9"/>
    <w:rsid w:val="00D122C6"/>
    <w:rsid w:val="00D20F18"/>
    <w:rsid w:val="00D57E62"/>
    <w:rsid w:val="00D84D7D"/>
    <w:rsid w:val="00D960AF"/>
    <w:rsid w:val="00DB036D"/>
    <w:rsid w:val="00DC2A85"/>
    <w:rsid w:val="00DC4DB2"/>
    <w:rsid w:val="00DD0978"/>
    <w:rsid w:val="00DF3701"/>
    <w:rsid w:val="00DF5324"/>
    <w:rsid w:val="00E4697C"/>
    <w:rsid w:val="00E52747"/>
    <w:rsid w:val="00EB25D1"/>
    <w:rsid w:val="00EB4FAD"/>
    <w:rsid w:val="00F035C4"/>
    <w:rsid w:val="00F13D7A"/>
    <w:rsid w:val="00F2136E"/>
    <w:rsid w:val="00F31AD8"/>
    <w:rsid w:val="00F449FC"/>
    <w:rsid w:val="00F656BE"/>
    <w:rsid w:val="00F82DBD"/>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BC80"/>
  <w15:docId w15:val="{7C914329-FF84-7C4E-A577-A96A5377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2.xml><?xml version="1.0" encoding="utf-8"?>
<ds:datastoreItem xmlns:ds="http://schemas.openxmlformats.org/officeDocument/2006/customXml" ds:itemID="{BFEF43DB-BCC8-4BDD-957F-7512DBA08DF1}">
  <ds:schemaRefs>
    <ds:schemaRef ds:uri="http://schemas.microsoft.com/sharepoint/v3/contenttype/forms"/>
  </ds:schemaRefs>
</ds:datastoreItem>
</file>

<file path=customXml/itemProps3.xml><?xml version="1.0" encoding="utf-8"?>
<ds:datastoreItem xmlns:ds="http://schemas.openxmlformats.org/officeDocument/2006/customXml" ds:itemID="{86FBDF29-E772-4E67-8D61-FF33EEC9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Template.dotx</Template>
  <TotalTime>44</TotalTime>
  <Pages>2</Pages>
  <Words>460</Words>
  <Characters>2717</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1</cp:revision>
  <cp:lastPrinted>2021-02-20T19:11:00Z</cp:lastPrinted>
  <dcterms:created xsi:type="dcterms:W3CDTF">2024-05-12T12:35:00Z</dcterms:created>
  <dcterms:modified xsi:type="dcterms:W3CDTF">2024-05-12T15:06:00Z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